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ECAEA" w14:textId="6DD576A9" w:rsidR="00F221C6" w:rsidRDefault="00F221C6" w:rsidP="00F221C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3ADAE6E4" wp14:editId="012DF3F6">
            <wp:simplePos x="0" y="0"/>
            <wp:positionH relativeFrom="column">
              <wp:posOffset>2358390</wp:posOffset>
            </wp:positionH>
            <wp:positionV relativeFrom="paragraph">
              <wp:posOffset>-25400</wp:posOffset>
            </wp:positionV>
            <wp:extent cx="961200" cy="1080000"/>
            <wp:effectExtent l="0" t="0" r="0" b="6350"/>
            <wp:wrapNone/>
            <wp:docPr id="1015016835" name="Picture 1" descr="A black and white drawing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016835" name="Picture 1" descr="A black and white drawing of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A19B6" w14:textId="77777777" w:rsidR="00F221C6" w:rsidRDefault="00F221C6" w:rsidP="00E6387D">
      <w:pPr>
        <w:rPr>
          <w:rFonts w:ascii="TH SarabunIT๙" w:hAnsi="TH SarabunIT๙" w:cs="TH SarabunIT๙"/>
          <w:sz w:val="32"/>
          <w:szCs w:val="32"/>
        </w:rPr>
      </w:pPr>
    </w:p>
    <w:p w14:paraId="2D2D8080" w14:textId="77777777" w:rsidR="00F221C6" w:rsidRDefault="00F221C6" w:rsidP="00E6387D">
      <w:pPr>
        <w:rPr>
          <w:rFonts w:ascii="TH SarabunIT๙" w:hAnsi="TH SarabunIT๙" w:cs="TH SarabunIT๙"/>
          <w:sz w:val="32"/>
          <w:szCs w:val="32"/>
        </w:rPr>
      </w:pPr>
    </w:p>
    <w:p w14:paraId="0C116F68" w14:textId="1855C32E" w:rsidR="00E6387D" w:rsidRDefault="00844A3A" w:rsidP="00E6387D">
      <w:pPr>
        <w:rPr>
          <w:rFonts w:ascii="TH SarabunIT๙" w:hAnsi="TH SarabunIT๙" w:cs="TH SarabunIT๙"/>
          <w:sz w:val="32"/>
          <w:szCs w:val="32"/>
        </w:rPr>
      </w:pPr>
      <w:r w:rsidRPr="00697832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E6387D">
        <w:rPr>
          <w:rFonts w:ascii="TH SarabunIT๙" w:hAnsi="TH SarabunIT๙" w:cs="TH SarabunIT๙" w:hint="cs"/>
          <w:sz w:val="32"/>
          <w:szCs w:val="32"/>
          <w:cs/>
        </w:rPr>
        <w:t>อว</w:t>
      </w:r>
      <w:r w:rsidRPr="00697832">
        <w:rPr>
          <w:rFonts w:ascii="TH SarabunIT๙" w:hAnsi="TH SarabunIT๙" w:cs="TH SarabunIT๙"/>
          <w:sz w:val="32"/>
          <w:szCs w:val="32"/>
          <w:cs/>
        </w:rPr>
        <w:t xml:space="preserve"> 0</w:t>
      </w:r>
      <w:r w:rsidR="00E6387D">
        <w:rPr>
          <w:rFonts w:ascii="TH SarabunIT๙" w:hAnsi="TH SarabunIT๙" w:cs="TH SarabunIT๙" w:hint="cs"/>
          <w:sz w:val="32"/>
          <w:szCs w:val="32"/>
          <w:cs/>
        </w:rPr>
        <w:t>603</w:t>
      </w:r>
      <w:r w:rsidRPr="00697832">
        <w:rPr>
          <w:rFonts w:ascii="TH SarabunIT๙" w:hAnsi="TH SarabunIT๙" w:cs="TH SarabunIT๙"/>
          <w:sz w:val="32"/>
          <w:szCs w:val="32"/>
          <w:cs/>
        </w:rPr>
        <w:t>.20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E6387D">
        <w:rPr>
          <w:rFonts w:ascii="TH SarabunIT๙" w:hAnsi="TH SarabunIT๙" w:cs="TH SarabunIT๙"/>
          <w:sz w:val="32"/>
          <w:szCs w:val="32"/>
          <w:cs/>
        </w:rPr>
        <w:tab/>
      </w:r>
      <w:r w:rsidR="00937AB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E6387D">
        <w:rPr>
          <w:rFonts w:ascii="TH SarabunIT๙" w:hAnsi="TH SarabunIT๙" w:cs="TH SarabunIT๙"/>
          <w:sz w:val="32"/>
          <w:szCs w:val="32"/>
          <w:cs/>
        </w:rPr>
        <w:tab/>
      </w:r>
      <w:r w:rsidR="00E6387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bookmarkStart w:id="0" w:name="_Hlk167960483"/>
      <w:r w:rsidR="00E6387D" w:rsidRPr="0069783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คณะบริหารธุรกิจ </w:t>
      </w:r>
      <w:r w:rsidR="00E6387D" w:rsidRPr="00937AB8">
        <w:rPr>
          <w:rFonts w:ascii="TH SarabunIT๙" w:hAnsi="TH SarabunIT๙" w:cs="TH SarabunIT๙"/>
          <w:sz w:val="32"/>
          <w:szCs w:val="32"/>
          <w:cs/>
        </w:rPr>
        <w:t>เศรษฐศาสตร์</w:t>
      </w:r>
      <w:r w:rsidR="00E6387D" w:rsidRPr="00697832">
        <w:rPr>
          <w:rFonts w:ascii="TH SarabunIT๙" w:hAnsi="TH SarabunIT๙" w:cs="TH SarabunIT๙"/>
          <w:spacing w:val="-6"/>
          <w:sz w:val="32"/>
          <w:szCs w:val="32"/>
          <w:cs/>
        </w:rPr>
        <w:t>และการสื่อสาร</w:t>
      </w:r>
      <w:bookmarkEnd w:id="0"/>
      <w:r w:rsidR="00E6387D" w:rsidRPr="0069783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3EBA8B3" w14:textId="2CD5975F" w:rsidR="00E6387D" w:rsidRDefault="00937AB8" w:rsidP="00E6387D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bookmarkStart w:id="1" w:name="_Hlk167960505"/>
      <w:r w:rsidR="00E6387D" w:rsidRPr="00697832">
        <w:rPr>
          <w:rFonts w:ascii="TH SarabunIT๙" w:hAnsi="TH SarabunIT๙" w:cs="TH SarabunIT๙"/>
          <w:sz w:val="32"/>
          <w:szCs w:val="32"/>
          <w:cs/>
        </w:rPr>
        <w:t>มหาวิทยาลัยนเรศวร</w:t>
      </w:r>
      <w:r w:rsidR="00E638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387D" w:rsidRPr="00697832">
        <w:rPr>
          <w:rFonts w:ascii="TH SarabunIT๙" w:hAnsi="TH SarabunIT๙" w:cs="TH SarabunIT๙"/>
          <w:sz w:val="32"/>
          <w:szCs w:val="32"/>
          <w:cs/>
        </w:rPr>
        <w:t>อำเภอเมืองพิษณุโลก</w:t>
      </w:r>
      <w:bookmarkEnd w:id="1"/>
    </w:p>
    <w:p w14:paraId="01E609BE" w14:textId="03CBD93F" w:rsidR="00986B17" w:rsidRDefault="00E6387D" w:rsidP="00E6387D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37A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7832">
        <w:rPr>
          <w:rFonts w:ascii="TH SarabunIT๙" w:hAnsi="TH SarabunIT๙" w:cs="TH SarabunIT๙"/>
          <w:sz w:val="32"/>
          <w:szCs w:val="32"/>
          <w:cs/>
        </w:rPr>
        <w:t xml:space="preserve">จังหวัดพิษณุโลก  65000 </w:t>
      </w:r>
      <w:r w:rsidRPr="00A175C8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6630DA7B" w14:textId="775030D1" w:rsidR="00844A3A" w:rsidRPr="007C3749" w:rsidRDefault="007C3749" w:rsidP="007C3749">
      <w:pPr>
        <w:spacing w:before="120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7C3749">
        <w:rPr>
          <w:rFonts w:ascii="TH SarabunPSK" w:hAnsi="TH SarabunPSK" w:cs="TH SarabunPSK"/>
          <w:sz w:val="32"/>
          <w:szCs w:val="32"/>
          <w:cs/>
        </w:rPr>
        <w:tab/>
      </w:r>
      <w:r w:rsidRPr="007C374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221C6">
        <w:rPr>
          <w:rFonts w:ascii="TH SarabunPSK" w:hAnsi="TH SarabunPSK" w:cs="TH SarabunPSK" w:hint="cs"/>
          <w:sz w:val="32"/>
          <w:szCs w:val="32"/>
          <w:cs/>
        </w:rPr>
        <w:t xml:space="preserve">     วัน  เดือน  ปี</w:t>
      </w:r>
    </w:p>
    <w:p w14:paraId="6630DA7C" w14:textId="02612B2A" w:rsidR="00844A3A" w:rsidRPr="00A8071E" w:rsidRDefault="00844A3A" w:rsidP="00844A3A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071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4C3E8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กกกกกกกกกกกกกกกกกกกกกกกกกก</w:t>
      </w:r>
    </w:p>
    <w:p w14:paraId="6630DA7D" w14:textId="72B94F30" w:rsidR="00844A3A" w:rsidRDefault="00844A3A" w:rsidP="00844A3A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6727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</w:t>
      </w:r>
    </w:p>
    <w:p w14:paraId="361A40B5" w14:textId="107E6437" w:rsidR="006A67D7" w:rsidRDefault="006A67D7" w:rsidP="006A67D7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6727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</w:t>
      </w:r>
    </w:p>
    <w:p w14:paraId="6630DA7E" w14:textId="77777777" w:rsidR="00844A3A" w:rsidRPr="0069507E" w:rsidRDefault="00844A3A" w:rsidP="004F2CBB">
      <w:pPr>
        <w:tabs>
          <w:tab w:val="left" w:pos="0"/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75C8">
        <w:rPr>
          <w:rFonts w:ascii="TH SarabunPSK" w:hAnsi="TH SarabunPSK" w:cs="TH SarabunPSK"/>
          <w:sz w:val="32"/>
          <w:szCs w:val="32"/>
          <w:cs/>
        </w:rPr>
        <w:tab/>
      </w:r>
      <w:r w:rsidRPr="00A175C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6630DA7F" w14:textId="77777777" w:rsidR="00844A3A" w:rsidRPr="00A206A3" w:rsidRDefault="00844A3A" w:rsidP="004F2CBB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507E">
        <w:rPr>
          <w:rFonts w:ascii="TH SarabunIT๙" w:hAnsi="TH SarabunIT๙" w:cs="TH SarabunIT๙"/>
          <w:sz w:val="32"/>
          <w:szCs w:val="32"/>
          <w:cs/>
        </w:rPr>
        <w:tab/>
      </w:r>
      <w:r w:rsidRPr="0069507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0BDA612B" w14:textId="77777777" w:rsidR="00FF3124" w:rsidRDefault="00844A3A" w:rsidP="00844A3A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กก</w:t>
      </w:r>
      <w:r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</w:t>
      </w:r>
    </w:p>
    <w:p w14:paraId="6630DA80" w14:textId="4DD1FCC1" w:rsidR="00844A3A" w:rsidRDefault="00844A3A" w:rsidP="00FF3124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10C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30DA83" w14:textId="77777777" w:rsidR="00844A3A" w:rsidRDefault="00844A3A" w:rsidP="00844A3A">
      <w:pPr>
        <w:ind w:right="360"/>
        <w:jc w:val="center"/>
        <w:rPr>
          <w:rFonts w:ascii="TH SarabunIT๙" w:hAnsi="TH SarabunIT๙" w:cs="TH SarabunIT๙"/>
          <w:sz w:val="32"/>
          <w:szCs w:val="32"/>
        </w:rPr>
      </w:pPr>
      <w:r w:rsidRPr="00D10C5D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D10C5D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15F3FC9" w14:textId="77777777" w:rsidR="004C3E8A" w:rsidRPr="00D10C5D" w:rsidRDefault="004C3E8A" w:rsidP="00844A3A">
      <w:pPr>
        <w:ind w:right="36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DD668B7" w14:textId="77777777" w:rsidR="00BB7827" w:rsidRDefault="00BB7827" w:rsidP="00844A3A">
      <w:pPr>
        <w:pStyle w:val="BodyText"/>
        <w:jc w:val="center"/>
        <w:rPr>
          <w:rFonts w:ascii="TH SarabunIT๙" w:hAnsi="TH SarabunIT๙" w:cs="TH SarabunIT๙"/>
        </w:rPr>
      </w:pPr>
    </w:p>
    <w:p w14:paraId="035DD00B" w14:textId="77777777" w:rsidR="00BB7827" w:rsidRDefault="00BB7827" w:rsidP="00844A3A">
      <w:pPr>
        <w:pStyle w:val="BodyText"/>
        <w:jc w:val="center"/>
        <w:rPr>
          <w:rFonts w:ascii="TH SarabunIT๙" w:hAnsi="TH SarabunIT๙" w:cs="TH SarabunIT๙"/>
        </w:rPr>
      </w:pPr>
    </w:p>
    <w:p w14:paraId="6630DA86" w14:textId="70883EB3" w:rsidR="00844A3A" w:rsidRPr="00D10C5D" w:rsidRDefault="00844A3A" w:rsidP="00844A3A">
      <w:pPr>
        <w:pStyle w:val="BodyText"/>
        <w:jc w:val="center"/>
        <w:rPr>
          <w:rFonts w:ascii="TH SarabunIT๙" w:hAnsi="TH SarabunIT๙" w:cs="TH SarabunIT๙"/>
          <w:cs/>
        </w:rPr>
      </w:pPr>
      <w:r w:rsidRPr="00D10C5D">
        <w:rPr>
          <w:rFonts w:ascii="TH SarabunIT๙" w:hAnsi="TH SarabunIT๙" w:cs="TH SarabunIT๙"/>
        </w:rPr>
        <w:t xml:space="preserve">                   </w:t>
      </w:r>
      <w:r>
        <w:rPr>
          <w:rFonts w:ascii="TH SarabunIT๙" w:hAnsi="TH SarabunIT๙" w:cs="TH SarabunIT๙"/>
          <w:cs/>
        </w:rPr>
        <w:t xml:space="preserve"> </w:t>
      </w:r>
      <w:r w:rsidRPr="00D10C5D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  <w:cs/>
        </w:rPr>
        <w:t>พิมพ์ชื่อเต็ม)</w:t>
      </w:r>
    </w:p>
    <w:p w14:paraId="6630DA87" w14:textId="77777777" w:rsidR="00844A3A" w:rsidRPr="00D10C5D" w:rsidRDefault="00844A3A" w:rsidP="00844A3A">
      <w:pPr>
        <w:pStyle w:val="BodyText"/>
        <w:jc w:val="center"/>
        <w:rPr>
          <w:rFonts w:ascii="TH SarabunIT๙" w:hAnsi="TH SarabunIT๙" w:cs="TH SarabunIT๙"/>
        </w:rPr>
      </w:pPr>
      <w:r w:rsidRPr="00D10C5D">
        <w:rPr>
          <w:rFonts w:ascii="TH SarabunIT๙" w:hAnsi="TH SarabunIT๙" w:cs="TH SarabunIT๙"/>
          <w:spacing w:val="-6"/>
        </w:rPr>
        <w:t xml:space="preserve">                   </w:t>
      </w:r>
      <w:r w:rsidRPr="00D10C5D">
        <w:rPr>
          <w:rFonts w:ascii="TH SarabunIT๙" w:hAnsi="TH SarabunIT๙" w:cs="TH SarabunIT๙"/>
          <w:spacing w:val="-6"/>
          <w:cs/>
        </w:rPr>
        <w:t xml:space="preserve">  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>
        <w:rPr>
          <w:rFonts w:ascii="TH SarabunIT๙" w:hAnsi="TH SarabunIT๙" w:cs="TH SarabunIT๙"/>
          <w:spacing w:val="-6"/>
          <w:cs/>
        </w:rPr>
        <w:t>ต</w:t>
      </w:r>
      <w:r>
        <w:rPr>
          <w:rFonts w:ascii="TH SarabunIT๙" w:hAnsi="TH SarabunIT๙" w:cs="TH SarabunIT๙" w:hint="cs"/>
          <w:spacing w:val="-6"/>
          <w:cs/>
        </w:rPr>
        <w:t>ำแหน่ง</w:t>
      </w:r>
    </w:p>
    <w:p w14:paraId="6630DA88" w14:textId="77777777" w:rsidR="00844A3A" w:rsidRPr="00D10C5D" w:rsidRDefault="00844A3A" w:rsidP="00844A3A">
      <w:pPr>
        <w:jc w:val="thaiDistribute"/>
        <w:rPr>
          <w:rFonts w:ascii="TH SarabunIT๙" w:hAnsi="TH SarabunIT๙" w:cs="TH SarabunIT๙"/>
        </w:rPr>
      </w:pPr>
    </w:p>
    <w:p w14:paraId="6630DA89" w14:textId="77777777" w:rsidR="00844A3A" w:rsidRDefault="00844A3A" w:rsidP="00844A3A">
      <w:pPr>
        <w:pStyle w:val="BodyText"/>
        <w:rPr>
          <w:rFonts w:ascii="TH SarabunIT๙" w:hAnsi="TH SarabunIT๙" w:cs="TH SarabunIT๙"/>
        </w:rPr>
      </w:pPr>
      <w:r w:rsidRPr="00D10C5D">
        <w:rPr>
          <w:rFonts w:ascii="TH SarabunIT๙" w:hAnsi="TH SarabunIT๙" w:cs="TH SarabunIT๙"/>
          <w:cs/>
        </w:rPr>
        <w:t xml:space="preserve"> </w:t>
      </w:r>
    </w:p>
    <w:p w14:paraId="115BF1C7" w14:textId="77777777" w:rsidR="004C3E8A" w:rsidRPr="00D10C5D" w:rsidRDefault="004C3E8A" w:rsidP="00844A3A">
      <w:pPr>
        <w:pStyle w:val="BodyText"/>
        <w:rPr>
          <w:rFonts w:ascii="TH SarabunIT๙" w:hAnsi="TH SarabunIT๙" w:cs="TH SarabunIT๙"/>
        </w:rPr>
      </w:pPr>
    </w:p>
    <w:p w14:paraId="6630DA8A" w14:textId="36D0BE81" w:rsidR="00844A3A" w:rsidRPr="00D10C5D" w:rsidRDefault="00844A3A" w:rsidP="00844A3A">
      <w:pPr>
        <w:pStyle w:val="BodyText"/>
        <w:rPr>
          <w:rFonts w:ascii="TH SarabunIT๙" w:hAnsi="TH SarabunIT๙" w:cs="TH SarabunIT๙"/>
        </w:rPr>
      </w:pPr>
    </w:p>
    <w:p w14:paraId="6630DA8B" w14:textId="25B7FFCB" w:rsidR="00844A3A" w:rsidRPr="00D10C5D" w:rsidRDefault="00844A3A" w:rsidP="00844A3A">
      <w:pPr>
        <w:pStyle w:val="BodyText"/>
        <w:rPr>
          <w:rFonts w:ascii="TH SarabunIT๙" w:hAnsi="TH SarabunIT๙" w:cs="TH SarabunIT๙"/>
          <w:sz w:val="28"/>
          <w:szCs w:val="28"/>
        </w:rPr>
      </w:pPr>
    </w:p>
    <w:p w14:paraId="6630DA8C" w14:textId="0DBE70B8" w:rsidR="00844A3A" w:rsidRPr="00D10C5D" w:rsidRDefault="00844A3A" w:rsidP="00844A3A">
      <w:pPr>
        <w:pStyle w:val="BodyText"/>
        <w:rPr>
          <w:rFonts w:ascii="TH SarabunIT๙" w:hAnsi="TH SarabunIT๙" w:cs="TH SarabunIT๙"/>
          <w:sz w:val="28"/>
          <w:szCs w:val="28"/>
        </w:rPr>
      </w:pPr>
    </w:p>
    <w:p w14:paraId="12EAF2CA" w14:textId="5DA6F426" w:rsidR="00FF3124" w:rsidRPr="00FF3124" w:rsidRDefault="00FF3124" w:rsidP="00FF3124">
      <w:pPr>
        <w:rPr>
          <w:rFonts w:ascii="TH SarabunIT๙" w:eastAsia="Cordia New" w:hAnsi="TH SarabunIT๙" w:cs="TH SarabunIT๙"/>
          <w:sz w:val="32"/>
          <w:szCs w:val="32"/>
        </w:rPr>
      </w:pPr>
      <w:r w:rsidRPr="00FF3124">
        <w:rPr>
          <w:rFonts w:ascii="TH SarabunIT๙" w:eastAsia="Cordia New" w:hAnsi="TH SarabunIT๙" w:cs="TH SarabunIT๙"/>
          <w:sz w:val="32"/>
          <w:szCs w:val="32"/>
          <w:cs/>
        </w:rPr>
        <w:t>สำนักงานเลขานุการคณะบริหารธุรกิจ เศรษฐศาสตร์และการสื่อสาร</w:t>
      </w:r>
    </w:p>
    <w:p w14:paraId="5A70D9B7" w14:textId="6B3CE60A" w:rsidR="00FF3124" w:rsidRPr="00FF3124" w:rsidRDefault="00C6000F" w:rsidP="00FF3124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cstheme="minorBidi"/>
          <w:noProof/>
          <w:cs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79B48CA" wp14:editId="7BFF19D2">
                <wp:simplePos x="0" y="0"/>
                <wp:positionH relativeFrom="column">
                  <wp:posOffset>4006215</wp:posOffset>
                </wp:positionH>
                <wp:positionV relativeFrom="paragraph">
                  <wp:posOffset>193040</wp:posOffset>
                </wp:positionV>
                <wp:extent cx="2133600" cy="140462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D48B4" w14:textId="77777777" w:rsidR="00E30072" w:rsidRPr="004547FA" w:rsidRDefault="00E30072" w:rsidP="00E3007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547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ตรวจ..................................</w:t>
                            </w:r>
                          </w:p>
                          <w:p w14:paraId="27FADFF5" w14:textId="77777777" w:rsidR="00E30072" w:rsidRPr="004547FA" w:rsidRDefault="00E30072" w:rsidP="00E3007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547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ตรวจ..................................</w:t>
                            </w:r>
                          </w:p>
                          <w:p w14:paraId="5E6E872E" w14:textId="77777777" w:rsidR="00E30072" w:rsidRPr="004547FA" w:rsidRDefault="00E30072" w:rsidP="00E3007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547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ตรวจ..................................</w:t>
                            </w:r>
                          </w:p>
                          <w:p w14:paraId="5144CCFF" w14:textId="77777777" w:rsidR="00E30072" w:rsidRPr="004547FA" w:rsidRDefault="00E30072" w:rsidP="00E3007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547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พิมพ์..................................</w:t>
                            </w:r>
                          </w:p>
                          <w:p w14:paraId="577931F2" w14:textId="77777777" w:rsidR="00E30072" w:rsidRPr="004547FA" w:rsidRDefault="00E30072" w:rsidP="00E3007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547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ร่าง.....................................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9B48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45pt;margin-top:15.2pt;width:168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0x0DgIAAPcDAAAOAAAAZHJzL2Uyb0RvYy54bWysU9tu2zAMfR+wfxD0vthJk6w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" stroked="f">
                <v:textbox style="mso-fit-shape-to-text:t">
                  <w:txbxContent>
                    <w:p w14:paraId="379D48B4" w14:textId="77777777" w:rsidR="00E30072" w:rsidRPr="004547FA" w:rsidRDefault="00E30072" w:rsidP="00E3007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547F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ตรวจ..................................</w:t>
                      </w:r>
                    </w:p>
                    <w:p w14:paraId="27FADFF5" w14:textId="77777777" w:rsidR="00E30072" w:rsidRPr="004547FA" w:rsidRDefault="00E30072" w:rsidP="00E3007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547F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ตรวจ..................................</w:t>
                      </w:r>
                    </w:p>
                    <w:p w14:paraId="5E6E872E" w14:textId="77777777" w:rsidR="00E30072" w:rsidRPr="004547FA" w:rsidRDefault="00E30072" w:rsidP="00E3007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547F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ตรวจ..................................</w:t>
                      </w:r>
                    </w:p>
                    <w:p w14:paraId="5144CCFF" w14:textId="77777777" w:rsidR="00E30072" w:rsidRPr="004547FA" w:rsidRDefault="00E30072" w:rsidP="00E3007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547F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พิมพ์..................................</w:t>
                      </w:r>
                    </w:p>
                    <w:p w14:paraId="577931F2" w14:textId="77777777" w:rsidR="00E30072" w:rsidRPr="004547FA" w:rsidRDefault="00E30072" w:rsidP="00E3007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547F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ร่าง.....................................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F3124" w:rsidRPr="00FF3124">
        <w:rPr>
          <w:rFonts w:ascii="TH SarabunIT๙" w:eastAsia="Cordia New" w:hAnsi="TH SarabunIT๙" w:cs="TH SarabunIT๙"/>
          <w:sz w:val="32"/>
          <w:szCs w:val="32"/>
          <w:cs/>
        </w:rPr>
        <w:t>โทร. 0 5596 4818 – 19</w:t>
      </w:r>
      <w:r w:rsidR="00FF3124" w:rsidRPr="00FF312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F3124" w:rsidRPr="00FF312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F3124" w:rsidRPr="00FF312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F3124" w:rsidRPr="00FF312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F3124" w:rsidRPr="00FF312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F3124" w:rsidRPr="00FF312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F3124" w:rsidRPr="00FF312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229D654B" w14:textId="6D5183DF" w:rsidR="00FF3124" w:rsidRDefault="00FF3124" w:rsidP="00FF3124">
      <w:pPr>
        <w:rPr>
          <w:rFonts w:ascii="TH SarabunIT๙" w:eastAsia="Cordia New" w:hAnsi="TH SarabunIT๙" w:cs="TH SarabunIT๙"/>
          <w:sz w:val="32"/>
          <w:szCs w:val="32"/>
        </w:rPr>
      </w:pPr>
      <w:r w:rsidRPr="00FF3124">
        <w:rPr>
          <w:rFonts w:ascii="TH SarabunIT๙" w:eastAsia="Cordia New" w:hAnsi="TH SarabunIT๙" w:cs="TH SarabunIT๙"/>
          <w:sz w:val="32"/>
          <w:szCs w:val="32"/>
          <w:cs/>
        </w:rPr>
        <w:t>โทรสาร 0 5596 4800</w:t>
      </w:r>
      <w:r w:rsidRPr="00FF312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F312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F312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F312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3DD1E3B0" w14:textId="0ACDB355" w:rsidR="004F2CBB" w:rsidRDefault="004F2CBB" w:rsidP="00E30072">
      <w:pPr>
        <w:tabs>
          <w:tab w:val="right" w:pos="907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ไปรษณีย์อิเล็กทรอนิกส์</w:t>
      </w:r>
      <w:r w:rsidRPr="00D10C5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E30072">
        <w:rPr>
          <w:rFonts w:ascii="TH SarabunIT๙" w:hAnsi="TH SarabunIT๙" w:cs="TH SarabunIT๙"/>
          <w:sz w:val="32"/>
          <w:szCs w:val="32"/>
          <w:cs/>
        </w:rPr>
        <w:tab/>
      </w:r>
    </w:p>
    <w:p w14:paraId="019EA2A2" w14:textId="77777777" w:rsidR="004F2CBB" w:rsidRDefault="004F2CBB" w:rsidP="00844A3A">
      <w:pPr>
        <w:rPr>
          <w:rFonts w:ascii="TH SarabunIT๙" w:hAnsi="TH SarabunIT๙" w:cs="TH SarabunIT๙"/>
          <w:sz w:val="32"/>
          <w:szCs w:val="32"/>
        </w:rPr>
      </w:pPr>
    </w:p>
    <w:p w14:paraId="6630DA90" w14:textId="77777777" w:rsidR="00363E89" w:rsidRPr="00844A3A" w:rsidRDefault="00363E89" w:rsidP="00844A3A"/>
    <w:sectPr w:rsidR="00363E89" w:rsidRPr="00844A3A" w:rsidSect="004C3E8A">
      <w:headerReference w:type="default" r:id="rId8"/>
      <w:pgSz w:w="11906" w:h="16838" w:code="9"/>
      <w:pgMar w:top="851" w:right="1134" w:bottom="1134" w:left="1701" w:header="851" w:footer="851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B366F" w14:textId="77777777" w:rsidR="0020040B" w:rsidRDefault="0020040B">
      <w:r>
        <w:separator/>
      </w:r>
    </w:p>
  </w:endnote>
  <w:endnote w:type="continuationSeparator" w:id="0">
    <w:p w14:paraId="719700D9" w14:textId="77777777" w:rsidR="0020040B" w:rsidRDefault="0020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3099C" w14:textId="77777777" w:rsidR="0020040B" w:rsidRDefault="0020040B">
      <w:r>
        <w:separator/>
      </w:r>
    </w:p>
  </w:footnote>
  <w:footnote w:type="continuationSeparator" w:id="0">
    <w:p w14:paraId="21E752E7" w14:textId="77777777" w:rsidR="0020040B" w:rsidRDefault="00200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0DA99" w14:textId="77777777" w:rsidR="001E76DB" w:rsidRPr="00B059BE" w:rsidRDefault="001E76DB" w:rsidP="00363E89">
    <w:pPr>
      <w:pStyle w:val="Header"/>
      <w:jc w:val="center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4F71"/>
    <w:multiLevelType w:val="multilevel"/>
    <w:tmpl w:val="A470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86DB1"/>
    <w:multiLevelType w:val="multilevel"/>
    <w:tmpl w:val="FC6A0610"/>
    <w:lvl w:ilvl="0">
      <w:start w:val="1"/>
      <w:numFmt w:val="decimal"/>
      <w:lvlText w:val="%1."/>
      <w:lvlJc w:val="left"/>
      <w:pPr>
        <w:tabs>
          <w:tab w:val="num" w:pos="284"/>
        </w:tabs>
        <w:ind w:left="227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86D16"/>
    <w:multiLevelType w:val="multilevel"/>
    <w:tmpl w:val="4A004610"/>
    <w:lvl w:ilvl="0">
      <w:start w:val="1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Ansi="Angsana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0612F"/>
    <w:multiLevelType w:val="multilevel"/>
    <w:tmpl w:val="8F5AF1A0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807D20"/>
    <w:multiLevelType w:val="hybridMultilevel"/>
    <w:tmpl w:val="F316158A"/>
    <w:lvl w:ilvl="0" w:tplc="F5346C24">
      <w:start w:val="1"/>
      <w:numFmt w:val="thaiNumbers"/>
      <w:lvlText w:val="%1."/>
      <w:lvlJc w:val="left"/>
      <w:pPr>
        <w:tabs>
          <w:tab w:val="num" w:pos="1800"/>
        </w:tabs>
        <w:ind w:left="39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07A1E"/>
    <w:multiLevelType w:val="hybridMultilevel"/>
    <w:tmpl w:val="904C3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60E50"/>
    <w:multiLevelType w:val="hybridMultilevel"/>
    <w:tmpl w:val="8F5AF1A0"/>
    <w:lvl w:ilvl="0" w:tplc="06CE8F4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B27542"/>
    <w:multiLevelType w:val="hybridMultilevel"/>
    <w:tmpl w:val="FBF8040E"/>
    <w:lvl w:ilvl="0" w:tplc="161464F4">
      <w:start w:val="1"/>
      <w:numFmt w:val="thaiNumbers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2301D"/>
    <w:multiLevelType w:val="hybridMultilevel"/>
    <w:tmpl w:val="1B7A8140"/>
    <w:lvl w:ilvl="0" w:tplc="E6F27D8C">
      <w:start w:val="1"/>
      <w:numFmt w:val="thaiNumbers"/>
      <w:lvlText w:val="%1."/>
      <w:lvlJc w:val="left"/>
      <w:pPr>
        <w:tabs>
          <w:tab w:val="num" w:pos="2900"/>
        </w:tabs>
        <w:ind w:left="1497" w:hanging="12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B318F1"/>
    <w:multiLevelType w:val="multilevel"/>
    <w:tmpl w:val="120C9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A6FD6"/>
    <w:multiLevelType w:val="multilevel"/>
    <w:tmpl w:val="A470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DE6CAD"/>
    <w:multiLevelType w:val="hybridMultilevel"/>
    <w:tmpl w:val="C7EE67B4"/>
    <w:lvl w:ilvl="0" w:tplc="204A18AE">
      <w:start w:val="1"/>
      <w:numFmt w:val="bullet"/>
      <w:lvlText w:val=""/>
      <w:lvlJc w:val="left"/>
      <w:pPr>
        <w:tabs>
          <w:tab w:val="num" w:pos="1114"/>
        </w:tabs>
        <w:ind w:left="1114" w:hanging="405"/>
      </w:pPr>
      <w:rPr>
        <w:rFonts w:ascii="Wingdings" w:eastAsia="Cordia New" w:hAnsi="Wingdings" w:cs="CordiaUPC" w:hint="default"/>
      </w:rPr>
    </w:lvl>
    <w:lvl w:ilvl="1" w:tplc="E92CF9C8">
      <w:start w:val="21"/>
      <w:numFmt w:val="bullet"/>
      <w:lvlText w:val=""/>
      <w:lvlJc w:val="left"/>
      <w:pPr>
        <w:tabs>
          <w:tab w:val="num" w:pos="1849"/>
        </w:tabs>
        <w:ind w:left="1849" w:hanging="420"/>
      </w:pPr>
      <w:rPr>
        <w:rFonts w:ascii="Wingdings 2" w:eastAsia="Cordia New" w:hAnsi="Wingdings 2" w:cs="CordiaUP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B011EC4"/>
    <w:multiLevelType w:val="hybridMultilevel"/>
    <w:tmpl w:val="EE44312E"/>
    <w:lvl w:ilvl="0" w:tplc="041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3F70DB"/>
    <w:multiLevelType w:val="hybridMultilevel"/>
    <w:tmpl w:val="A470C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4C6BBB"/>
    <w:multiLevelType w:val="multilevel"/>
    <w:tmpl w:val="76C6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E65623"/>
    <w:multiLevelType w:val="hybridMultilevel"/>
    <w:tmpl w:val="7F5C9494"/>
    <w:lvl w:ilvl="0" w:tplc="6238991E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UPC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31E4F65"/>
    <w:multiLevelType w:val="hybridMultilevel"/>
    <w:tmpl w:val="E8BAB12E"/>
    <w:lvl w:ilvl="0" w:tplc="4230B436">
      <w:start w:val="1"/>
      <w:numFmt w:val="decimal"/>
      <w:lvlText w:val="%1."/>
      <w:lvlJc w:val="left"/>
      <w:pPr>
        <w:tabs>
          <w:tab w:val="num" w:pos="284"/>
        </w:tabs>
        <w:ind w:left="22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DA7423"/>
    <w:multiLevelType w:val="hybridMultilevel"/>
    <w:tmpl w:val="419E97FA"/>
    <w:lvl w:ilvl="0" w:tplc="947E307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5A0B39"/>
    <w:multiLevelType w:val="multilevel"/>
    <w:tmpl w:val="F316158A"/>
    <w:lvl w:ilvl="0">
      <w:start w:val="1"/>
      <w:numFmt w:val="thaiNumbers"/>
      <w:lvlText w:val="%1."/>
      <w:lvlJc w:val="left"/>
      <w:pPr>
        <w:tabs>
          <w:tab w:val="num" w:pos="1800"/>
        </w:tabs>
        <w:ind w:left="39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2089891">
    <w:abstractNumId w:val="16"/>
  </w:num>
  <w:num w:numId="2" w16cid:durableId="385183691">
    <w:abstractNumId w:val="9"/>
  </w:num>
  <w:num w:numId="3" w16cid:durableId="1537743006">
    <w:abstractNumId w:val="1"/>
  </w:num>
  <w:num w:numId="4" w16cid:durableId="785125079">
    <w:abstractNumId w:val="17"/>
  </w:num>
  <w:num w:numId="5" w16cid:durableId="880751127">
    <w:abstractNumId w:val="14"/>
  </w:num>
  <w:num w:numId="6" w16cid:durableId="1307466446">
    <w:abstractNumId w:val="2"/>
  </w:num>
  <w:num w:numId="7" w16cid:durableId="1558736859">
    <w:abstractNumId w:val="11"/>
  </w:num>
  <w:num w:numId="8" w16cid:durableId="160194249">
    <w:abstractNumId w:val="5"/>
  </w:num>
  <w:num w:numId="9" w16cid:durableId="1583300284">
    <w:abstractNumId w:val="15"/>
  </w:num>
  <w:num w:numId="10" w16cid:durableId="1086804842">
    <w:abstractNumId w:val="13"/>
  </w:num>
  <w:num w:numId="11" w16cid:durableId="449857696">
    <w:abstractNumId w:val="0"/>
  </w:num>
  <w:num w:numId="12" w16cid:durableId="2002927984">
    <w:abstractNumId w:val="10"/>
  </w:num>
  <w:num w:numId="13" w16cid:durableId="288902184">
    <w:abstractNumId w:val="6"/>
  </w:num>
  <w:num w:numId="14" w16cid:durableId="1511749590">
    <w:abstractNumId w:val="3"/>
  </w:num>
  <w:num w:numId="15" w16cid:durableId="67388113">
    <w:abstractNumId w:val="4"/>
  </w:num>
  <w:num w:numId="16" w16cid:durableId="970675635">
    <w:abstractNumId w:val="18"/>
  </w:num>
  <w:num w:numId="17" w16cid:durableId="1169561315">
    <w:abstractNumId w:val="8"/>
  </w:num>
  <w:num w:numId="18" w16cid:durableId="1953978962">
    <w:abstractNumId w:val="7"/>
  </w:num>
  <w:num w:numId="19" w16cid:durableId="4391046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3A"/>
    <w:rsid w:val="00001F07"/>
    <w:rsid w:val="00007738"/>
    <w:rsid w:val="00013462"/>
    <w:rsid w:val="00022028"/>
    <w:rsid w:val="00026F5F"/>
    <w:rsid w:val="0003080F"/>
    <w:rsid w:val="00036DD6"/>
    <w:rsid w:val="00037F12"/>
    <w:rsid w:val="00042A5A"/>
    <w:rsid w:val="00042E1C"/>
    <w:rsid w:val="0004572B"/>
    <w:rsid w:val="00071B41"/>
    <w:rsid w:val="00071ECF"/>
    <w:rsid w:val="000749E7"/>
    <w:rsid w:val="00075296"/>
    <w:rsid w:val="000819A7"/>
    <w:rsid w:val="00083587"/>
    <w:rsid w:val="00083F64"/>
    <w:rsid w:val="000850C0"/>
    <w:rsid w:val="00085F45"/>
    <w:rsid w:val="000871A9"/>
    <w:rsid w:val="000A1C09"/>
    <w:rsid w:val="000E0FFD"/>
    <w:rsid w:val="000E6859"/>
    <w:rsid w:val="000F507E"/>
    <w:rsid w:val="001025F7"/>
    <w:rsid w:val="00113BBA"/>
    <w:rsid w:val="00120BA4"/>
    <w:rsid w:val="00133574"/>
    <w:rsid w:val="0013410C"/>
    <w:rsid w:val="001467A8"/>
    <w:rsid w:val="00150FBF"/>
    <w:rsid w:val="0015222A"/>
    <w:rsid w:val="001633AD"/>
    <w:rsid w:val="00174C3D"/>
    <w:rsid w:val="00184811"/>
    <w:rsid w:val="00191180"/>
    <w:rsid w:val="001A42E1"/>
    <w:rsid w:val="001B458D"/>
    <w:rsid w:val="001C04B0"/>
    <w:rsid w:val="001C3A7F"/>
    <w:rsid w:val="001C4A05"/>
    <w:rsid w:val="001C5614"/>
    <w:rsid w:val="001D1B9D"/>
    <w:rsid w:val="001D1D4D"/>
    <w:rsid w:val="001E0E1F"/>
    <w:rsid w:val="001E2621"/>
    <w:rsid w:val="001E600A"/>
    <w:rsid w:val="001E76DB"/>
    <w:rsid w:val="0020040B"/>
    <w:rsid w:val="002127D5"/>
    <w:rsid w:val="00214DAE"/>
    <w:rsid w:val="00215238"/>
    <w:rsid w:val="002249AB"/>
    <w:rsid w:val="0022740A"/>
    <w:rsid w:val="0023270C"/>
    <w:rsid w:val="00235672"/>
    <w:rsid w:val="00235AA3"/>
    <w:rsid w:val="00236041"/>
    <w:rsid w:val="00243822"/>
    <w:rsid w:val="00247ABE"/>
    <w:rsid w:val="002551B3"/>
    <w:rsid w:val="0025643F"/>
    <w:rsid w:val="0026128F"/>
    <w:rsid w:val="00264A2B"/>
    <w:rsid w:val="0026591C"/>
    <w:rsid w:val="00265C49"/>
    <w:rsid w:val="00275F5C"/>
    <w:rsid w:val="00281B38"/>
    <w:rsid w:val="002835B0"/>
    <w:rsid w:val="00291CB8"/>
    <w:rsid w:val="002A3D19"/>
    <w:rsid w:val="002B4E05"/>
    <w:rsid w:val="002C0117"/>
    <w:rsid w:val="002C39A0"/>
    <w:rsid w:val="002C6811"/>
    <w:rsid w:val="00305366"/>
    <w:rsid w:val="00307D9C"/>
    <w:rsid w:val="003101F2"/>
    <w:rsid w:val="003109DD"/>
    <w:rsid w:val="00314BF2"/>
    <w:rsid w:val="00316547"/>
    <w:rsid w:val="0032226C"/>
    <w:rsid w:val="00325033"/>
    <w:rsid w:val="00334E37"/>
    <w:rsid w:val="003374F0"/>
    <w:rsid w:val="0034411B"/>
    <w:rsid w:val="0034487C"/>
    <w:rsid w:val="00344E31"/>
    <w:rsid w:val="0034513F"/>
    <w:rsid w:val="00354744"/>
    <w:rsid w:val="003549AF"/>
    <w:rsid w:val="00355EFD"/>
    <w:rsid w:val="003626F3"/>
    <w:rsid w:val="00363E89"/>
    <w:rsid w:val="00365AC2"/>
    <w:rsid w:val="0036724F"/>
    <w:rsid w:val="003715ED"/>
    <w:rsid w:val="00371CAE"/>
    <w:rsid w:val="00372530"/>
    <w:rsid w:val="00376701"/>
    <w:rsid w:val="00377928"/>
    <w:rsid w:val="00381952"/>
    <w:rsid w:val="00381D9C"/>
    <w:rsid w:val="00383046"/>
    <w:rsid w:val="00393D53"/>
    <w:rsid w:val="003949F7"/>
    <w:rsid w:val="0039676C"/>
    <w:rsid w:val="003B2A63"/>
    <w:rsid w:val="003B2C12"/>
    <w:rsid w:val="003B45BE"/>
    <w:rsid w:val="003B7BA7"/>
    <w:rsid w:val="003D03AC"/>
    <w:rsid w:val="003D1B51"/>
    <w:rsid w:val="003D5DFF"/>
    <w:rsid w:val="003E1052"/>
    <w:rsid w:val="003F7CC2"/>
    <w:rsid w:val="00401E8D"/>
    <w:rsid w:val="00415645"/>
    <w:rsid w:val="00416276"/>
    <w:rsid w:val="00423115"/>
    <w:rsid w:val="004246E4"/>
    <w:rsid w:val="00425AA6"/>
    <w:rsid w:val="004267AA"/>
    <w:rsid w:val="00431790"/>
    <w:rsid w:val="00434830"/>
    <w:rsid w:val="004407B4"/>
    <w:rsid w:val="00442C70"/>
    <w:rsid w:val="00445375"/>
    <w:rsid w:val="00446A85"/>
    <w:rsid w:val="00450A6F"/>
    <w:rsid w:val="004514F7"/>
    <w:rsid w:val="00464250"/>
    <w:rsid w:val="0046598B"/>
    <w:rsid w:val="00475C4D"/>
    <w:rsid w:val="00476641"/>
    <w:rsid w:val="0048641D"/>
    <w:rsid w:val="00493C9B"/>
    <w:rsid w:val="00493D19"/>
    <w:rsid w:val="004A338B"/>
    <w:rsid w:val="004A751B"/>
    <w:rsid w:val="004C3E8A"/>
    <w:rsid w:val="004C48DC"/>
    <w:rsid w:val="004D2F4E"/>
    <w:rsid w:val="004D727C"/>
    <w:rsid w:val="004E7315"/>
    <w:rsid w:val="004F1FFD"/>
    <w:rsid w:val="004F2CBB"/>
    <w:rsid w:val="004F2FA1"/>
    <w:rsid w:val="004F750F"/>
    <w:rsid w:val="005041E4"/>
    <w:rsid w:val="00512085"/>
    <w:rsid w:val="00513E45"/>
    <w:rsid w:val="00517B11"/>
    <w:rsid w:val="00520E83"/>
    <w:rsid w:val="00523148"/>
    <w:rsid w:val="005305B5"/>
    <w:rsid w:val="005336E4"/>
    <w:rsid w:val="005353D0"/>
    <w:rsid w:val="0054747B"/>
    <w:rsid w:val="005548CD"/>
    <w:rsid w:val="005559A1"/>
    <w:rsid w:val="00555AA6"/>
    <w:rsid w:val="00565C10"/>
    <w:rsid w:val="00590C57"/>
    <w:rsid w:val="005A595E"/>
    <w:rsid w:val="005B01C5"/>
    <w:rsid w:val="005B07FB"/>
    <w:rsid w:val="005C1332"/>
    <w:rsid w:val="005C65F1"/>
    <w:rsid w:val="005D5134"/>
    <w:rsid w:val="005D5A22"/>
    <w:rsid w:val="00617977"/>
    <w:rsid w:val="00622DB5"/>
    <w:rsid w:val="006240D7"/>
    <w:rsid w:val="0063135C"/>
    <w:rsid w:val="00636507"/>
    <w:rsid w:val="0063726A"/>
    <w:rsid w:val="00641B23"/>
    <w:rsid w:val="0064429D"/>
    <w:rsid w:val="00645944"/>
    <w:rsid w:val="00652868"/>
    <w:rsid w:val="00654614"/>
    <w:rsid w:val="00661EB0"/>
    <w:rsid w:val="00663F08"/>
    <w:rsid w:val="00671DD5"/>
    <w:rsid w:val="006720BF"/>
    <w:rsid w:val="006727A5"/>
    <w:rsid w:val="00674342"/>
    <w:rsid w:val="006770FA"/>
    <w:rsid w:val="006811EA"/>
    <w:rsid w:val="00682B52"/>
    <w:rsid w:val="006841BC"/>
    <w:rsid w:val="006919FF"/>
    <w:rsid w:val="00696C2C"/>
    <w:rsid w:val="006A67D7"/>
    <w:rsid w:val="006B0063"/>
    <w:rsid w:val="006B20D2"/>
    <w:rsid w:val="006B54B1"/>
    <w:rsid w:val="006C3D84"/>
    <w:rsid w:val="006C4410"/>
    <w:rsid w:val="006C4FAA"/>
    <w:rsid w:val="006C5E1D"/>
    <w:rsid w:val="006D544B"/>
    <w:rsid w:val="006E50E0"/>
    <w:rsid w:val="006E58CF"/>
    <w:rsid w:val="006F06F0"/>
    <w:rsid w:val="006F0AA4"/>
    <w:rsid w:val="006F10D3"/>
    <w:rsid w:val="006F6B22"/>
    <w:rsid w:val="00707206"/>
    <w:rsid w:val="00713100"/>
    <w:rsid w:val="007304CA"/>
    <w:rsid w:val="00731C40"/>
    <w:rsid w:val="00735BB6"/>
    <w:rsid w:val="00736E89"/>
    <w:rsid w:val="00737027"/>
    <w:rsid w:val="00740F7A"/>
    <w:rsid w:val="00751124"/>
    <w:rsid w:val="00751AFA"/>
    <w:rsid w:val="00753422"/>
    <w:rsid w:val="00760A96"/>
    <w:rsid w:val="00760D3D"/>
    <w:rsid w:val="00762983"/>
    <w:rsid w:val="0077042A"/>
    <w:rsid w:val="00780623"/>
    <w:rsid w:val="007856A0"/>
    <w:rsid w:val="00790356"/>
    <w:rsid w:val="00792998"/>
    <w:rsid w:val="00794912"/>
    <w:rsid w:val="00795FE1"/>
    <w:rsid w:val="00797730"/>
    <w:rsid w:val="007A61BA"/>
    <w:rsid w:val="007C3749"/>
    <w:rsid w:val="007C40FD"/>
    <w:rsid w:val="007C6149"/>
    <w:rsid w:val="007C79E9"/>
    <w:rsid w:val="007D33FA"/>
    <w:rsid w:val="007D3CB6"/>
    <w:rsid w:val="007E135F"/>
    <w:rsid w:val="007E21A6"/>
    <w:rsid w:val="007F0038"/>
    <w:rsid w:val="007F0924"/>
    <w:rsid w:val="007F2F9D"/>
    <w:rsid w:val="008073EB"/>
    <w:rsid w:val="008112F6"/>
    <w:rsid w:val="00813540"/>
    <w:rsid w:val="00826228"/>
    <w:rsid w:val="0083162F"/>
    <w:rsid w:val="0083252D"/>
    <w:rsid w:val="00836612"/>
    <w:rsid w:val="00837209"/>
    <w:rsid w:val="008377C5"/>
    <w:rsid w:val="00842DFB"/>
    <w:rsid w:val="0084300C"/>
    <w:rsid w:val="00844A3A"/>
    <w:rsid w:val="00847452"/>
    <w:rsid w:val="00847740"/>
    <w:rsid w:val="00853858"/>
    <w:rsid w:val="0086637A"/>
    <w:rsid w:val="00870262"/>
    <w:rsid w:val="0087076C"/>
    <w:rsid w:val="008713BC"/>
    <w:rsid w:val="008852A1"/>
    <w:rsid w:val="00887DAA"/>
    <w:rsid w:val="00887DB2"/>
    <w:rsid w:val="008B127D"/>
    <w:rsid w:val="008D1A07"/>
    <w:rsid w:val="008D684C"/>
    <w:rsid w:val="008E18F7"/>
    <w:rsid w:val="008E23C4"/>
    <w:rsid w:val="008E5F36"/>
    <w:rsid w:val="008E6F8C"/>
    <w:rsid w:val="00901ED2"/>
    <w:rsid w:val="009031DD"/>
    <w:rsid w:val="009042E0"/>
    <w:rsid w:val="009158FA"/>
    <w:rsid w:val="00915D6C"/>
    <w:rsid w:val="0092280A"/>
    <w:rsid w:val="00924B31"/>
    <w:rsid w:val="00925AE4"/>
    <w:rsid w:val="0092739C"/>
    <w:rsid w:val="00931F86"/>
    <w:rsid w:val="0093754E"/>
    <w:rsid w:val="00937AB8"/>
    <w:rsid w:val="009408E6"/>
    <w:rsid w:val="009420F8"/>
    <w:rsid w:val="00942744"/>
    <w:rsid w:val="00950A21"/>
    <w:rsid w:val="009619B9"/>
    <w:rsid w:val="00962CCA"/>
    <w:rsid w:val="00963CF4"/>
    <w:rsid w:val="00970153"/>
    <w:rsid w:val="0098132D"/>
    <w:rsid w:val="00981356"/>
    <w:rsid w:val="00985BFC"/>
    <w:rsid w:val="00986B17"/>
    <w:rsid w:val="00987B31"/>
    <w:rsid w:val="0099042F"/>
    <w:rsid w:val="0099169B"/>
    <w:rsid w:val="00995F52"/>
    <w:rsid w:val="00996E2F"/>
    <w:rsid w:val="009A054A"/>
    <w:rsid w:val="009A0B7D"/>
    <w:rsid w:val="009B139E"/>
    <w:rsid w:val="009B142B"/>
    <w:rsid w:val="009B1639"/>
    <w:rsid w:val="009B16F2"/>
    <w:rsid w:val="009C00FB"/>
    <w:rsid w:val="009E0411"/>
    <w:rsid w:val="009E53D6"/>
    <w:rsid w:val="009E5D1A"/>
    <w:rsid w:val="009F1C82"/>
    <w:rsid w:val="009F3933"/>
    <w:rsid w:val="009F532F"/>
    <w:rsid w:val="009F552F"/>
    <w:rsid w:val="009F75A7"/>
    <w:rsid w:val="00A017EE"/>
    <w:rsid w:val="00A033C0"/>
    <w:rsid w:val="00A03B2C"/>
    <w:rsid w:val="00A061A2"/>
    <w:rsid w:val="00A111F2"/>
    <w:rsid w:val="00A146E8"/>
    <w:rsid w:val="00A22391"/>
    <w:rsid w:val="00A32C23"/>
    <w:rsid w:val="00A3309E"/>
    <w:rsid w:val="00A33DFF"/>
    <w:rsid w:val="00A356A3"/>
    <w:rsid w:val="00A35888"/>
    <w:rsid w:val="00A402E8"/>
    <w:rsid w:val="00A54B80"/>
    <w:rsid w:val="00A57EBA"/>
    <w:rsid w:val="00A60F7F"/>
    <w:rsid w:val="00A61089"/>
    <w:rsid w:val="00A62AB1"/>
    <w:rsid w:val="00A6391D"/>
    <w:rsid w:val="00A70102"/>
    <w:rsid w:val="00A70941"/>
    <w:rsid w:val="00A72172"/>
    <w:rsid w:val="00A75F52"/>
    <w:rsid w:val="00A83C77"/>
    <w:rsid w:val="00A87C14"/>
    <w:rsid w:val="00A94CF5"/>
    <w:rsid w:val="00AA2CEC"/>
    <w:rsid w:val="00AA3AE1"/>
    <w:rsid w:val="00AA75E3"/>
    <w:rsid w:val="00AC5C14"/>
    <w:rsid w:val="00AC6BDF"/>
    <w:rsid w:val="00AD136C"/>
    <w:rsid w:val="00AD18BF"/>
    <w:rsid w:val="00AD2798"/>
    <w:rsid w:val="00AD552D"/>
    <w:rsid w:val="00AE0C40"/>
    <w:rsid w:val="00AE4618"/>
    <w:rsid w:val="00AE5606"/>
    <w:rsid w:val="00AE6B56"/>
    <w:rsid w:val="00B02466"/>
    <w:rsid w:val="00B059BE"/>
    <w:rsid w:val="00B05AF7"/>
    <w:rsid w:val="00B14DF1"/>
    <w:rsid w:val="00B22FE1"/>
    <w:rsid w:val="00B25391"/>
    <w:rsid w:val="00B33F5D"/>
    <w:rsid w:val="00B364C0"/>
    <w:rsid w:val="00B36E9F"/>
    <w:rsid w:val="00B40F5A"/>
    <w:rsid w:val="00B4303F"/>
    <w:rsid w:val="00B51042"/>
    <w:rsid w:val="00B6105F"/>
    <w:rsid w:val="00B65EA7"/>
    <w:rsid w:val="00B72848"/>
    <w:rsid w:val="00B87B8C"/>
    <w:rsid w:val="00BA737C"/>
    <w:rsid w:val="00BB2FB3"/>
    <w:rsid w:val="00BB7073"/>
    <w:rsid w:val="00BB7827"/>
    <w:rsid w:val="00BC5ECF"/>
    <w:rsid w:val="00BC719A"/>
    <w:rsid w:val="00BC7C2E"/>
    <w:rsid w:val="00BE0746"/>
    <w:rsid w:val="00BE0AB9"/>
    <w:rsid w:val="00BF26C0"/>
    <w:rsid w:val="00BF4C8C"/>
    <w:rsid w:val="00BF63B8"/>
    <w:rsid w:val="00C06FBA"/>
    <w:rsid w:val="00C079EE"/>
    <w:rsid w:val="00C11862"/>
    <w:rsid w:val="00C142E1"/>
    <w:rsid w:val="00C22872"/>
    <w:rsid w:val="00C25126"/>
    <w:rsid w:val="00C3014A"/>
    <w:rsid w:val="00C30414"/>
    <w:rsid w:val="00C30DFF"/>
    <w:rsid w:val="00C35979"/>
    <w:rsid w:val="00C42684"/>
    <w:rsid w:val="00C4511F"/>
    <w:rsid w:val="00C46C63"/>
    <w:rsid w:val="00C56362"/>
    <w:rsid w:val="00C6000F"/>
    <w:rsid w:val="00C67C38"/>
    <w:rsid w:val="00C73330"/>
    <w:rsid w:val="00C87FE3"/>
    <w:rsid w:val="00C92214"/>
    <w:rsid w:val="00CA0E37"/>
    <w:rsid w:val="00CA637B"/>
    <w:rsid w:val="00CC0F08"/>
    <w:rsid w:val="00CC4EFF"/>
    <w:rsid w:val="00CD2744"/>
    <w:rsid w:val="00CE19DE"/>
    <w:rsid w:val="00CE34A1"/>
    <w:rsid w:val="00CF3910"/>
    <w:rsid w:val="00CF6C33"/>
    <w:rsid w:val="00D00FF1"/>
    <w:rsid w:val="00D17868"/>
    <w:rsid w:val="00D2643A"/>
    <w:rsid w:val="00D265CF"/>
    <w:rsid w:val="00D26EC9"/>
    <w:rsid w:val="00D347CE"/>
    <w:rsid w:val="00D34ECC"/>
    <w:rsid w:val="00D352CB"/>
    <w:rsid w:val="00D35CDB"/>
    <w:rsid w:val="00D36C30"/>
    <w:rsid w:val="00D5437B"/>
    <w:rsid w:val="00D54F78"/>
    <w:rsid w:val="00D57F43"/>
    <w:rsid w:val="00D60176"/>
    <w:rsid w:val="00D6078D"/>
    <w:rsid w:val="00D61EED"/>
    <w:rsid w:val="00D73805"/>
    <w:rsid w:val="00D77A75"/>
    <w:rsid w:val="00D83A28"/>
    <w:rsid w:val="00D86679"/>
    <w:rsid w:val="00D926D5"/>
    <w:rsid w:val="00D95B8C"/>
    <w:rsid w:val="00D9700C"/>
    <w:rsid w:val="00DA183A"/>
    <w:rsid w:val="00DA6078"/>
    <w:rsid w:val="00DC02DD"/>
    <w:rsid w:val="00DC100B"/>
    <w:rsid w:val="00DD3038"/>
    <w:rsid w:val="00DF769E"/>
    <w:rsid w:val="00E14A3F"/>
    <w:rsid w:val="00E229F7"/>
    <w:rsid w:val="00E22B6B"/>
    <w:rsid w:val="00E249B6"/>
    <w:rsid w:val="00E27AAC"/>
    <w:rsid w:val="00E30072"/>
    <w:rsid w:val="00E307C3"/>
    <w:rsid w:val="00E42655"/>
    <w:rsid w:val="00E474D1"/>
    <w:rsid w:val="00E576A9"/>
    <w:rsid w:val="00E61B96"/>
    <w:rsid w:val="00E62069"/>
    <w:rsid w:val="00E6366B"/>
    <w:rsid w:val="00E6387D"/>
    <w:rsid w:val="00E66BE0"/>
    <w:rsid w:val="00E67CF9"/>
    <w:rsid w:val="00E76249"/>
    <w:rsid w:val="00E76B10"/>
    <w:rsid w:val="00E877E5"/>
    <w:rsid w:val="00E914E2"/>
    <w:rsid w:val="00E93F59"/>
    <w:rsid w:val="00EA0090"/>
    <w:rsid w:val="00EA713C"/>
    <w:rsid w:val="00EC1773"/>
    <w:rsid w:val="00ED1908"/>
    <w:rsid w:val="00ED21F0"/>
    <w:rsid w:val="00ED24A1"/>
    <w:rsid w:val="00EE02D1"/>
    <w:rsid w:val="00EE5A59"/>
    <w:rsid w:val="00EF6F89"/>
    <w:rsid w:val="00F07A31"/>
    <w:rsid w:val="00F10335"/>
    <w:rsid w:val="00F10397"/>
    <w:rsid w:val="00F10B88"/>
    <w:rsid w:val="00F1350D"/>
    <w:rsid w:val="00F14F1F"/>
    <w:rsid w:val="00F208AC"/>
    <w:rsid w:val="00F221C6"/>
    <w:rsid w:val="00F226E8"/>
    <w:rsid w:val="00F24E23"/>
    <w:rsid w:val="00F261D7"/>
    <w:rsid w:val="00F277A8"/>
    <w:rsid w:val="00F30731"/>
    <w:rsid w:val="00F407D3"/>
    <w:rsid w:val="00F43642"/>
    <w:rsid w:val="00F6086B"/>
    <w:rsid w:val="00F632E5"/>
    <w:rsid w:val="00F66F70"/>
    <w:rsid w:val="00F77D17"/>
    <w:rsid w:val="00F80946"/>
    <w:rsid w:val="00F8097D"/>
    <w:rsid w:val="00F83D26"/>
    <w:rsid w:val="00F84DAF"/>
    <w:rsid w:val="00F90F46"/>
    <w:rsid w:val="00FA53BC"/>
    <w:rsid w:val="00FA5DA2"/>
    <w:rsid w:val="00FB079E"/>
    <w:rsid w:val="00FB1130"/>
    <w:rsid w:val="00FB1314"/>
    <w:rsid w:val="00FB3136"/>
    <w:rsid w:val="00FC558B"/>
    <w:rsid w:val="00FC65A9"/>
    <w:rsid w:val="00FC6A3F"/>
    <w:rsid w:val="00FD0433"/>
    <w:rsid w:val="00FD4C39"/>
    <w:rsid w:val="00FD5191"/>
    <w:rsid w:val="00FE0FBD"/>
    <w:rsid w:val="00FE1305"/>
    <w:rsid w:val="00FE17C3"/>
    <w:rsid w:val="00FE6838"/>
    <w:rsid w:val="00FF16CF"/>
    <w:rsid w:val="00FF28D3"/>
    <w:rsid w:val="00FF3124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0DA75"/>
  <w15:chartTrackingRefBased/>
  <w15:docId w15:val="{B33891D9-9FC6-4440-9C1F-2E918792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A3A"/>
    <w:rPr>
      <w:rFonts w:ascii="Angsana New" w:hAnsi="Angsana New"/>
      <w:sz w:val="24"/>
      <w:szCs w:val="28"/>
    </w:rPr>
  </w:style>
  <w:style w:type="paragraph" w:styleId="Heading1">
    <w:name w:val="heading 1"/>
    <w:basedOn w:val="Normal"/>
    <w:next w:val="Normal"/>
    <w:qFormat/>
    <w:rsid w:val="008377C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rsid w:val="008377C5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5">
    <w:name w:val="heading 5"/>
    <w:basedOn w:val="Normal"/>
    <w:next w:val="Normal"/>
    <w:qFormat/>
    <w:rsid w:val="00450A6F"/>
    <w:pPr>
      <w:keepNext/>
      <w:ind w:left="2160" w:right="-58"/>
      <w:jc w:val="center"/>
      <w:outlineLvl w:val="4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50A6F"/>
    <w:pPr>
      <w:tabs>
        <w:tab w:val="left" w:pos="1418"/>
      </w:tabs>
      <w:jc w:val="both"/>
    </w:pPr>
    <w:rPr>
      <w:rFonts w:ascii="CordiaUPC" w:eastAsia="Cordia New" w:hAnsi="CordiaUPC" w:cs="CordiaUPC"/>
      <w:sz w:val="32"/>
      <w:szCs w:val="32"/>
    </w:rPr>
  </w:style>
  <w:style w:type="paragraph" w:styleId="Title">
    <w:name w:val="Title"/>
    <w:basedOn w:val="Normal"/>
    <w:qFormat/>
    <w:rsid w:val="00450A6F"/>
    <w:pPr>
      <w:jc w:val="center"/>
    </w:pPr>
    <w:rPr>
      <w:rFonts w:eastAsia="Cordia New" w:cs="CordiaUPC"/>
      <w:b/>
      <w:bCs/>
      <w:sz w:val="44"/>
      <w:szCs w:val="44"/>
      <w:lang w:eastAsia="th-TH"/>
    </w:rPr>
  </w:style>
  <w:style w:type="table" w:styleId="TableGrid">
    <w:name w:val="Table Grid"/>
    <w:basedOn w:val="TableNormal"/>
    <w:rsid w:val="005A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77C5"/>
    <w:rPr>
      <w:rFonts w:ascii="Tahoma" w:hAnsi="Tahoma"/>
      <w:sz w:val="16"/>
      <w:szCs w:val="18"/>
    </w:rPr>
  </w:style>
  <w:style w:type="paragraph" w:styleId="Header">
    <w:name w:val="header"/>
    <w:basedOn w:val="Normal"/>
    <w:rsid w:val="00B059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059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059BE"/>
  </w:style>
  <w:style w:type="paragraph" w:styleId="BodyText2">
    <w:name w:val="Body Text 2"/>
    <w:basedOn w:val="Normal"/>
    <w:rsid w:val="00D00FF1"/>
    <w:pPr>
      <w:spacing w:after="120" w:line="480" w:lineRule="auto"/>
    </w:pPr>
  </w:style>
  <w:style w:type="character" w:customStyle="1" w:styleId="BodyTextChar">
    <w:name w:val="Body Text Char"/>
    <w:link w:val="BodyText"/>
    <w:rsid w:val="00844A3A"/>
    <w:rPr>
      <w:rFonts w:ascii="CordiaUPC" w:eastAsia="Cordia New" w:hAnsi="CordiaUPC" w:cs="Cord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0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tineec\Downloads\1322455537&#3649;&#3610;&#3610;%20&#3627;&#3609;&#3657;&#3591;&#3626;&#3639;&#3629;&#3619;&#3634;&#3594;&#3585;&#3634;&#3619;&#3616;&#3634;&#3618;&#3609;&#3629;&#3585;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1322455537แบบ หน้งสือราชการภายนอก (2)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Yatinee Chaiwongwantok</dc:creator>
  <cp:keywords/>
  <dc:description/>
  <cp:lastModifiedBy>Warerat Sasanrom</cp:lastModifiedBy>
  <cp:revision>2</cp:revision>
  <cp:lastPrinted>2008-10-22T04:51:00Z</cp:lastPrinted>
  <dcterms:created xsi:type="dcterms:W3CDTF">2025-08-29T08:03:00Z</dcterms:created>
  <dcterms:modified xsi:type="dcterms:W3CDTF">2025-08-29T08:03:00Z</dcterms:modified>
</cp:coreProperties>
</file>