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CAEA" w14:textId="2079E051" w:rsidR="00F221C6" w:rsidRDefault="006727A5" w:rsidP="00F221C6">
      <w:pPr>
        <w:jc w:val="center"/>
        <w:rPr>
          <w:rFonts w:ascii="TH SarabunIT๙" w:hAnsi="TH SarabunIT๙" w:cs="TH SarabunIT๙"/>
          <w:sz w:val="32"/>
          <w:szCs w:val="32"/>
        </w:rPr>
      </w:pPr>
      <w:r w:rsidRPr="006727A5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7E9F37F2" wp14:editId="135D54DD">
            <wp:simplePos x="0" y="0"/>
            <wp:positionH relativeFrom="margin">
              <wp:posOffset>2304415</wp:posOffset>
            </wp:positionH>
            <wp:positionV relativeFrom="paragraph">
              <wp:posOffset>-178435</wp:posOffset>
            </wp:positionV>
            <wp:extent cx="1080000" cy="1249200"/>
            <wp:effectExtent l="0" t="0" r="6350" b="825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1C6"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3ADAE6E4" wp14:editId="496A5FD7">
            <wp:simplePos x="0" y="0"/>
            <wp:positionH relativeFrom="column">
              <wp:posOffset>2358390</wp:posOffset>
            </wp:positionH>
            <wp:positionV relativeFrom="paragraph">
              <wp:posOffset>-23495</wp:posOffset>
            </wp:positionV>
            <wp:extent cx="1000125" cy="1123950"/>
            <wp:effectExtent l="0" t="0" r="9525" b="0"/>
            <wp:wrapNone/>
            <wp:docPr id="1015016835" name="Picture 1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16835" name="Picture 1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A19B6" w14:textId="77777777" w:rsidR="00F221C6" w:rsidRDefault="00F221C6" w:rsidP="00E6387D">
      <w:pPr>
        <w:rPr>
          <w:rFonts w:ascii="TH SarabunIT๙" w:hAnsi="TH SarabunIT๙" w:cs="TH SarabunIT๙"/>
          <w:sz w:val="32"/>
          <w:szCs w:val="32"/>
        </w:rPr>
      </w:pPr>
    </w:p>
    <w:p w14:paraId="2D2D8080" w14:textId="77777777" w:rsidR="00F221C6" w:rsidRDefault="00F221C6" w:rsidP="00E6387D">
      <w:pPr>
        <w:rPr>
          <w:rFonts w:ascii="TH SarabunIT๙" w:hAnsi="TH SarabunIT๙" w:cs="TH SarabunIT๙"/>
          <w:sz w:val="32"/>
          <w:szCs w:val="32"/>
        </w:rPr>
      </w:pPr>
    </w:p>
    <w:p w14:paraId="0C116F68" w14:textId="1855C32E" w:rsidR="00E6387D" w:rsidRDefault="00844A3A" w:rsidP="00E6387D">
      <w:pPr>
        <w:rPr>
          <w:rFonts w:ascii="TH SarabunIT๙" w:hAnsi="TH SarabunIT๙" w:cs="TH SarabunIT๙"/>
          <w:sz w:val="32"/>
          <w:szCs w:val="32"/>
        </w:rPr>
      </w:pPr>
      <w:r w:rsidRPr="0069783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6387D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697832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="00E6387D">
        <w:rPr>
          <w:rFonts w:ascii="TH SarabunIT๙" w:hAnsi="TH SarabunIT๙" w:cs="TH SarabunIT๙" w:hint="cs"/>
          <w:sz w:val="32"/>
          <w:szCs w:val="32"/>
          <w:cs/>
        </w:rPr>
        <w:t>603</w:t>
      </w:r>
      <w:r w:rsidRPr="00697832">
        <w:rPr>
          <w:rFonts w:ascii="TH SarabunIT๙" w:hAnsi="TH SarabunIT๙" w:cs="TH SarabunIT๙"/>
          <w:sz w:val="32"/>
          <w:szCs w:val="32"/>
          <w:cs/>
        </w:rPr>
        <w:t>.20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6387D">
        <w:rPr>
          <w:rFonts w:ascii="TH SarabunIT๙" w:hAnsi="TH SarabunIT๙" w:cs="TH SarabunIT๙"/>
          <w:sz w:val="32"/>
          <w:szCs w:val="32"/>
          <w:cs/>
        </w:rPr>
        <w:tab/>
      </w:r>
      <w:r w:rsidR="00937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6387D">
        <w:rPr>
          <w:rFonts w:ascii="TH SarabunIT๙" w:hAnsi="TH SarabunIT๙" w:cs="TH SarabunIT๙"/>
          <w:sz w:val="32"/>
          <w:szCs w:val="32"/>
          <w:cs/>
        </w:rPr>
        <w:tab/>
      </w:r>
      <w:r w:rsidR="00E6387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bookmarkStart w:id="0" w:name="_Hlk167960483"/>
      <w:r w:rsidR="00E6387D" w:rsidRPr="0069783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คณะบริหารธุรกิจ </w:t>
      </w:r>
      <w:r w:rsidR="00E6387D" w:rsidRPr="00937AB8">
        <w:rPr>
          <w:rFonts w:ascii="TH SarabunIT๙" w:hAnsi="TH SarabunIT๙" w:cs="TH SarabunIT๙"/>
          <w:sz w:val="32"/>
          <w:szCs w:val="32"/>
          <w:cs/>
        </w:rPr>
        <w:t>เศรษฐศาสตร์</w:t>
      </w:r>
      <w:r w:rsidR="00E6387D" w:rsidRPr="00697832">
        <w:rPr>
          <w:rFonts w:ascii="TH SarabunIT๙" w:hAnsi="TH SarabunIT๙" w:cs="TH SarabunIT๙"/>
          <w:spacing w:val="-6"/>
          <w:sz w:val="32"/>
          <w:szCs w:val="32"/>
          <w:cs/>
        </w:rPr>
        <w:t>และการสื่อสาร</w:t>
      </w:r>
      <w:bookmarkEnd w:id="0"/>
      <w:r w:rsidR="00E6387D" w:rsidRPr="0069783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EBA8B3" w14:textId="2CD5975F" w:rsidR="00E6387D" w:rsidRDefault="00937AB8" w:rsidP="00E6387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bookmarkStart w:id="1" w:name="_Hlk167960505"/>
      <w:r w:rsidR="00E6387D" w:rsidRPr="00697832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  <w:r w:rsidR="00E63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87D" w:rsidRPr="00697832">
        <w:rPr>
          <w:rFonts w:ascii="TH SarabunIT๙" w:hAnsi="TH SarabunIT๙" w:cs="TH SarabunIT๙"/>
          <w:sz w:val="32"/>
          <w:szCs w:val="32"/>
          <w:cs/>
        </w:rPr>
        <w:t>อำเภอเมืองพิษณุโลก</w:t>
      </w:r>
      <w:bookmarkEnd w:id="1"/>
    </w:p>
    <w:p w14:paraId="01E609BE" w14:textId="03CBD93F" w:rsidR="00986B17" w:rsidRDefault="00E6387D" w:rsidP="00E6387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7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832">
        <w:rPr>
          <w:rFonts w:ascii="TH SarabunIT๙" w:hAnsi="TH SarabunIT๙" w:cs="TH SarabunIT๙"/>
          <w:sz w:val="32"/>
          <w:szCs w:val="32"/>
          <w:cs/>
        </w:rPr>
        <w:t xml:space="preserve">จังหวัดพิษณุโลก  65000 </w:t>
      </w:r>
      <w:r w:rsidRPr="00A175C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630DA7B" w14:textId="775030D1" w:rsidR="00844A3A" w:rsidRPr="007C3749" w:rsidRDefault="007C3749" w:rsidP="007C3749">
      <w:pPr>
        <w:spacing w:before="12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7C3749">
        <w:rPr>
          <w:rFonts w:ascii="TH SarabunPSK" w:hAnsi="TH SarabunPSK" w:cs="TH SarabunPSK"/>
          <w:sz w:val="32"/>
          <w:szCs w:val="32"/>
          <w:cs/>
        </w:rPr>
        <w:tab/>
      </w:r>
      <w:r w:rsidRPr="007C37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221C6">
        <w:rPr>
          <w:rFonts w:ascii="TH SarabunPSK" w:hAnsi="TH SarabunPSK" w:cs="TH SarabunPSK" w:hint="cs"/>
          <w:sz w:val="32"/>
          <w:szCs w:val="32"/>
          <w:cs/>
        </w:rPr>
        <w:t xml:space="preserve">     วัน  เดือน  ปี</w:t>
      </w:r>
    </w:p>
    <w:p w14:paraId="6630DA7C" w14:textId="02612B2A" w:rsidR="00844A3A" w:rsidRPr="00A8071E" w:rsidRDefault="00844A3A" w:rsidP="00844A3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71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C3E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กกกกกกกกกกกกกกกกกกกกกกกกกก</w:t>
      </w:r>
    </w:p>
    <w:p w14:paraId="6630DA7D" w14:textId="72B94F30" w:rsidR="00844A3A" w:rsidRDefault="00844A3A" w:rsidP="00844A3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727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</w:t>
      </w:r>
    </w:p>
    <w:p w14:paraId="361A40B5" w14:textId="107E6437" w:rsidR="006A67D7" w:rsidRDefault="006A67D7" w:rsidP="006A67D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727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</w:t>
      </w:r>
    </w:p>
    <w:p w14:paraId="6630DA7E" w14:textId="77777777" w:rsidR="00844A3A" w:rsidRPr="0069507E" w:rsidRDefault="00844A3A" w:rsidP="004F2CBB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75C8">
        <w:rPr>
          <w:rFonts w:ascii="TH SarabunPSK" w:hAnsi="TH SarabunPSK" w:cs="TH SarabunPSK"/>
          <w:sz w:val="32"/>
          <w:szCs w:val="32"/>
          <w:cs/>
        </w:rPr>
        <w:tab/>
      </w:r>
      <w:r w:rsidRPr="00A175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630DA7F" w14:textId="77777777" w:rsidR="00844A3A" w:rsidRPr="00A206A3" w:rsidRDefault="00844A3A" w:rsidP="004F2CB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07E">
        <w:rPr>
          <w:rFonts w:ascii="TH SarabunIT๙" w:hAnsi="TH SarabunIT๙" w:cs="TH SarabunIT๙"/>
          <w:sz w:val="32"/>
          <w:szCs w:val="32"/>
          <w:cs/>
        </w:rPr>
        <w:tab/>
      </w:r>
      <w:r w:rsidRPr="006950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BDA612B" w14:textId="77777777" w:rsidR="00FF3124" w:rsidRDefault="00844A3A" w:rsidP="00844A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</w:t>
      </w:r>
    </w:p>
    <w:p w14:paraId="6630DA80" w14:textId="4DD1FCC1" w:rsidR="00844A3A" w:rsidRDefault="00844A3A" w:rsidP="00FF3124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C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0DA83" w14:textId="77777777" w:rsidR="00844A3A" w:rsidRDefault="00844A3A" w:rsidP="00844A3A">
      <w:pPr>
        <w:ind w:right="360"/>
        <w:jc w:val="center"/>
        <w:rPr>
          <w:rFonts w:ascii="TH SarabunIT๙" w:hAnsi="TH SarabunIT๙" w:cs="TH SarabunIT๙"/>
          <w:sz w:val="32"/>
          <w:szCs w:val="32"/>
        </w:rPr>
      </w:pPr>
      <w:r w:rsidRPr="00D10C5D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D10C5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15F3FC9" w14:textId="77777777" w:rsidR="004C3E8A" w:rsidRPr="00D10C5D" w:rsidRDefault="004C3E8A" w:rsidP="00844A3A">
      <w:pPr>
        <w:ind w:right="3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DD668B7" w14:textId="77777777" w:rsidR="00BB7827" w:rsidRDefault="00BB7827" w:rsidP="00844A3A">
      <w:pPr>
        <w:pStyle w:val="BodyText"/>
        <w:jc w:val="center"/>
        <w:rPr>
          <w:rFonts w:ascii="TH SarabunIT๙" w:hAnsi="TH SarabunIT๙" w:cs="TH SarabunIT๙"/>
        </w:rPr>
      </w:pPr>
    </w:p>
    <w:p w14:paraId="035DD00B" w14:textId="77777777" w:rsidR="00BB7827" w:rsidRDefault="00BB7827" w:rsidP="00844A3A">
      <w:pPr>
        <w:pStyle w:val="BodyText"/>
        <w:jc w:val="center"/>
        <w:rPr>
          <w:rFonts w:ascii="TH SarabunIT๙" w:hAnsi="TH SarabunIT๙" w:cs="TH SarabunIT๙"/>
        </w:rPr>
      </w:pPr>
    </w:p>
    <w:p w14:paraId="6630DA86" w14:textId="70883EB3" w:rsidR="00844A3A" w:rsidRPr="00D10C5D" w:rsidRDefault="00844A3A" w:rsidP="00844A3A">
      <w:pPr>
        <w:pStyle w:val="BodyText"/>
        <w:jc w:val="center"/>
        <w:rPr>
          <w:rFonts w:ascii="TH SarabunIT๙" w:hAnsi="TH SarabunIT๙" w:cs="TH SarabunIT๙"/>
          <w:cs/>
        </w:rPr>
      </w:pPr>
      <w:r w:rsidRPr="00D10C5D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  <w:cs/>
        </w:rPr>
        <w:t xml:space="preserve"> </w:t>
      </w:r>
      <w:r w:rsidRPr="00D10C5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</w:rPr>
        <w:t>พิมพ์ชื่อเต็ม)</w:t>
      </w:r>
    </w:p>
    <w:p w14:paraId="6630DA87" w14:textId="77777777" w:rsidR="00844A3A" w:rsidRPr="00D10C5D" w:rsidRDefault="00844A3A" w:rsidP="00844A3A">
      <w:pPr>
        <w:pStyle w:val="BodyText"/>
        <w:jc w:val="center"/>
        <w:rPr>
          <w:rFonts w:ascii="TH SarabunIT๙" w:hAnsi="TH SarabunIT๙" w:cs="TH SarabunIT๙"/>
        </w:rPr>
      </w:pPr>
      <w:r w:rsidRPr="00D10C5D">
        <w:rPr>
          <w:rFonts w:ascii="TH SarabunIT๙" w:hAnsi="TH SarabunIT๙" w:cs="TH SarabunIT๙"/>
          <w:spacing w:val="-6"/>
        </w:rPr>
        <w:t xml:space="preserve">                   </w:t>
      </w:r>
      <w:r w:rsidRPr="00D10C5D">
        <w:rPr>
          <w:rFonts w:ascii="TH SarabunIT๙" w:hAnsi="TH SarabunIT๙" w:cs="TH SarabunIT๙"/>
          <w:spacing w:val="-6"/>
          <w:cs/>
        </w:rPr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t>ต</w:t>
      </w:r>
      <w:r>
        <w:rPr>
          <w:rFonts w:ascii="TH SarabunIT๙" w:hAnsi="TH SarabunIT๙" w:cs="TH SarabunIT๙" w:hint="cs"/>
          <w:spacing w:val="-6"/>
          <w:cs/>
        </w:rPr>
        <w:t>ำแหน่ง</w:t>
      </w:r>
    </w:p>
    <w:p w14:paraId="6630DA88" w14:textId="77777777" w:rsidR="00844A3A" w:rsidRPr="00D10C5D" w:rsidRDefault="00844A3A" w:rsidP="00844A3A">
      <w:pPr>
        <w:jc w:val="thaiDistribute"/>
        <w:rPr>
          <w:rFonts w:ascii="TH SarabunIT๙" w:hAnsi="TH SarabunIT๙" w:cs="TH SarabunIT๙"/>
        </w:rPr>
      </w:pPr>
    </w:p>
    <w:p w14:paraId="6630DA89" w14:textId="77777777" w:rsidR="00844A3A" w:rsidRDefault="00844A3A" w:rsidP="00844A3A">
      <w:pPr>
        <w:pStyle w:val="BodyText"/>
        <w:rPr>
          <w:rFonts w:ascii="TH SarabunIT๙" w:hAnsi="TH SarabunIT๙" w:cs="TH SarabunIT๙"/>
        </w:rPr>
      </w:pPr>
      <w:r w:rsidRPr="00D10C5D">
        <w:rPr>
          <w:rFonts w:ascii="TH SarabunIT๙" w:hAnsi="TH SarabunIT๙" w:cs="TH SarabunIT๙"/>
          <w:cs/>
        </w:rPr>
        <w:t xml:space="preserve"> </w:t>
      </w:r>
    </w:p>
    <w:p w14:paraId="115BF1C7" w14:textId="77777777" w:rsidR="004C3E8A" w:rsidRPr="00D10C5D" w:rsidRDefault="004C3E8A" w:rsidP="00844A3A">
      <w:pPr>
        <w:pStyle w:val="BodyText"/>
        <w:rPr>
          <w:rFonts w:ascii="TH SarabunIT๙" w:hAnsi="TH SarabunIT๙" w:cs="TH SarabunIT๙"/>
        </w:rPr>
      </w:pPr>
    </w:p>
    <w:p w14:paraId="6630DA8A" w14:textId="36D0BE81" w:rsidR="00844A3A" w:rsidRPr="00D10C5D" w:rsidRDefault="00844A3A" w:rsidP="00844A3A">
      <w:pPr>
        <w:pStyle w:val="BodyText"/>
        <w:rPr>
          <w:rFonts w:ascii="TH SarabunIT๙" w:hAnsi="TH SarabunIT๙" w:cs="TH SarabunIT๙"/>
        </w:rPr>
      </w:pPr>
    </w:p>
    <w:p w14:paraId="6630DA8B" w14:textId="25B7FFCB" w:rsidR="00844A3A" w:rsidRPr="00D10C5D" w:rsidRDefault="00844A3A" w:rsidP="00844A3A">
      <w:pPr>
        <w:pStyle w:val="BodyText"/>
        <w:rPr>
          <w:rFonts w:ascii="TH SarabunIT๙" w:hAnsi="TH SarabunIT๙" w:cs="TH SarabunIT๙"/>
          <w:sz w:val="28"/>
          <w:szCs w:val="28"/>
        </w:rPr>
      </w:pPr>
    </w:p>
    <w:p w14:paraId="6630DA8C" w14:textId="0DBE70B8" w:rsidR="00844A3A" w:rsidRPr="00D10C5D" w:rsidRDefault="00844A3A" w:rsidP="00844A3A">
      <w:pPr>
        <w:pStyle w:val="BodyText"/>
        <w:rPr>
          <w:rFonts w:ascii="TH SarabunIT๙" w:hAnsi="TH SarabunIT๙" w:cs="TH SarabunIT๙"/>
          <w:sz w:val="28"/>
          <w:szCs w:val="28"/>
        </w:rPr>
      </w:pPr>
    </w:p>
    <w:p w14:paraId="12EAF2CA" w14:textId="5DA6F426" w:rsidR="00FF3124" w:rsidRPr="00FF3124" w:rsidRDefault="00FF3124" w:rsidP="00FF3124">
      <w:pPr>
        <w:rPr>
          <w:rFonts w:ascii="TH SarabunIT๙" w:eastAsia="Cordia New" w:hAnsi="TH SarabunIT๙" w:cs="TH SarabunIT๙"/>
          <w:sz w:val="32"/>
          <w:szCs w:val="32"/>
        </w:rPr>
      </w:pP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>สำนักงานเลขานุการคณะบริหารธุรกิจ เศรษฐศาสตร์และการสื่อสาร</w:t>
      </w:r>
    </w:p>
    <w:p w14:paraId="5A70D9B7" w14:textId="6B3CE60A" w:rsidR="00FF3124" w:rsidRPr="00FF3124" w:rsidRDefault="00C6000F" w:rsidP="00FF3124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cstheme="minorBidi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9B48CA" wp14:editId="7BFF19D2">
                <wp:simplePos x="0" y="0"/>
                <wp:positionH relativeFrom="column">
                  <wp:posOffset>4006215</wp:posOffset>
                </wp:positionH>
                <wp:positionV relativeFrom="paragraph">
                  <wp:posOffset>193040</wp:posOffset>
                </wp:positionV>
                <wp:extent cx="213360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48B4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ตรวจ..................................</w:t>
                            </w:r>
                          </w:p>
                          <w:p w14:paraId="27FADFF5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ตรวจ..................................</w:t>
                            </w:r>
                          </w:p>
                          <w:p w14:paraId="5E6E872E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ตรวจ..................................</w:t>
                            </w:r>
                          </w:p>
                          <w:p w14:paraId="5144CCFF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พิมพ์..................................</w:t>
                            </w:r>
                          </w:p>
                          <w:p w14:paraId="577931F2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ร่าง.....................................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B4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45pt;margin-top:15.2pt;width:168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x0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senW1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" stroked="f">
                <v:textbox style="mso-fit-shape-to-text:t">
                  <w:txbxContent>
                    <w:p w14:paraId="379D48B4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ตรวจ..................................</w:t>
                      </w:r>
                    </w:p>
                    <w:p w14:paraId="27FADFF5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ตรวจ..................................</w:t>
                      </w:r>
                    </w:p>
                    <w:p w14:paraId="5E6E872E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ตรวจ..................................</w:t>
                      </w:r>
                    </w:p>
                    <w:p w14:paraId="5144CCFF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พิมพ์..................................</w:t>
                      </w:r>
                    </w:p>
                    <w:p w14:paraId="577931F2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ร่าง.....................................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>โทร. 0 5596 4818 – 19</w:t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29D654B" w14:textId="6D5183DF" w:rsidR="00FF3124" w:rsidRDefault="00FF3124" w:rsidP="00FF3124">
      <w:pPr>
        <w:rPr>
          <w:rFonts w:ascii="TH SarabunIT๙" w:eastAsia="Cordia New" w:hAnsi="TH SarabunIT๙" w:cs="TH SarabunIT๙"/>
          <w:sz w:val="32"/>
          <w:szCs w:val="32"/>
        </w:rPr>
      </w:pP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>โทรสาร 0 5596 4800</w:t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DD1E3B0" w14:textId="0ACDB355" w:rsidR="004F2CBB" w:rsidRDefault="004F2CBB" w:rsidP="00E30072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D10C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E30072">
        <w:rPr>
          <w:rFonts w:ascii="TH SarabunIT๙" w:hAnsi="TH SarabunIT๙" w:cs="TH SarabunIT๙"/>
          <w:sz w:val="32"/>
          <w:szCs w:val="32"/>
          <w:cs/>
        </w:rPr>
        <w:tab/>
      </w:r>
    </w:p>
    <w:p w14:paraId="019EA2A2" w14:textId="77777777" w:rsidR="004F2CBB" w:rsidRDefault="004F2CBB" w:rsidP="00844A3A">
      <w:pPr>
        <w:rPr>
          <w:rFonts w:ascii="TH SarabunIT๙" w:hAnsi="TH SarabunIT๙" w:cs="TH SarabunIT๙"/>
          <w:sz w:val="32"/>
          <w:szCs w:val="32"/>
        </w:rPr>
      </w:pPr>
    </w:p>
    <w:p w14:paraId="6630DA90" w14:textId="77777777" w:rsidR="00363E89" w:rsidRPr="00844A3A" w:rsidRDefault="00363E89" w:rsidP="00844A3A"/>
    <w:sectPr w:rsidR="00363E89" w:rsidRPr="00844A3A" w:rsidSect="004C3E8A">
      <w:headerReference w:type="default" r:id="rId9"/>
      <w:pgSz w:w="11906" w:h="16838" w:code="9"/>
      <w:pgMar w:top="851" w:right="1134" w:bottom="1134" w:left="1701" w:header="851" w:footer="851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A873" w14:textId="77777777" w:rsidR="00174C3D" w:rsidRDefault="00174C3D">
      <w:r>
        <w:separator/>
      </w:r>
    </w:p>
  </w:endnote>
  <w:endnote w:type="continuationSeparator" w:id="0">
    <w:p w14:paraId="5D634CC9" w14:textId="77777777" w:rsidR="00174C3D" w:rsidRDefault="0017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C443" w14:textId="77777777" w:rsidR="00174C3D" w:rsidRDefault="00174C3D">
      <w:r>
        <w:separator/>
      </w:r>
    </w:p>
  </w:footnote>
  <w:footnote w:type="continuationSeparator" w:id="0">
    <w:p w14:paraId="276FE09B" w14:textId="77777777" w:rsidR="00174C3D" w:rsidRDefault="0017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0DA99" w14:textId="77777777" w:rsidR="001E76DB" w:rsidRPr="00B059BE" w:rsidRDefault="001E76DB" w:rsidP="00363E89">
    <w:pPr>
      <w:pStyle w:val="Header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F71"/>
    <w:multiLevelType w:val="multilevel"/>
    <w:tmpl w:val="A47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86DB1"/>
    <w:multiLevelType w:val="multilevel"/>
    <w:tmpl w:val="FC6A0610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86D16"/>
    <w:multiLevelType w:val="multilevel"/>
    <w:tmpl w:val="4A004610"/>
    <w:lvl w:ilvl="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Ansi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0612F"/>
    <w:multiLevelType w:val="multilevel"/>
    <w:tmpl w:val="8F5AF1A0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07D20"/>
    <w:multiLevelType w:val="hybridMultilevel"/>
    <w:tmpl w:val="F316158A"/>
    <w:lvl w:ilvl="0" w:tplc="F5346C24">
      <w:start w:val="1"/>
      <w:numFmt w:val="thaiNumbers"/>
      <w:lvlText w:val="%1."/>
      <w:lvlJc w:val="left"/>
      <w:pPr>
        <w:tabs>
          <w:tab w:val="num" w:pos="1800"/>
        </w:tabs>
        <w:ind w:left="39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07A1E"/>
    <w:multiLevelType w:val="hybridMultilevel"/>
    <w:tmpl w:val="904C3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60E50"/>
    <w:multiLevelType w:val="hybridMultilevel"/>
    <w:tmpl w:val="8F5AF1A0"/>
    <w:lvl w:ilvl="0" w:tplc="06CE8F4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27542"/>
    <w:multiLevelType w:val="hybridMultilevel"/>
    <w:tmpl w:val="FBF8040E"/>
    <w:lvl w:ilvl="0" w:tplc="161464F4">
      <w:start w:val="1"/>
      <w:numFmt w:val="thaiNumbers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2301D"/>
    <w:multiLevelType w:val="hybridMultilevel"/>
    <w:tmpl w:val="1B7A8140"/>
    <w:lvl w:ilvl="0" w:tplc="E6F27D8C">
      <w:start w:val="1"/>
      <w:numFmt w:val="thaiNumbers"/>
      <w:lvlText w:val="%1."/>
      <w:lvlJc w:val="left"/>
      <w:pPr>
        <w:tabs>
          <w:tab w:val="num" w:pos="2900"/>
        </w:tabs>
        <w:ind w:left="1497" w:hanging="1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318F1"/>
    <w:multiLevelType w:val="multilevel"/>
    <w:tmpl w:val="120C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A6FD6"/>
    <w:multiLevelType w:val="multilevel"/>
    <w:tmpl w:val="A47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DE6CAD"/>
    <w:multiLevelType w:val="hybridMultilevel"/>
    <w:tmpl w:val="C7EE67B4"/>
    <w:lvl w:ilvl="0" w:tplc="204A18AE">
      <w:start w:val="1"/>
      <w:numFmt w:val="bullet"/>
      <w:lvlText w:val=""/>
      <w:lvlJc w:val="left"/>
      <w:pPr>
        <w:tabs>
          <w:tab w:val="num" w:pos="1114"/>
        </w:tabs>
        <w:ind w:left="1114" w:hanging="405"/>
      </w:pPr>
      <w:rPr>
        <w:rFonts w:ascii="Wingdings" w:eastAsia="Cordia New" w:hAnsi="Wingdings" w:cs="CordiaUPC" w:hint="default"/>
      </w:rPr>
    </w:lvl>
    <w:lvl w:ilvl="1" w:tplc="E92CF9C8">
      <w:start w:val="21"/>
      <w:numFmt w:val="bullet"/>
      <w:lvlText w:val=""/>
      <w:lvlJc w:val="left"/>
      <w:pPr>
        <w:tabs>
          <w:tab w:val="num" w:pos="1849"/>
        </w:tabs>
        <w:ind w:left="1849" w:hanging="420"/>
      </w:pPr>
      <w:rPr>
        <w:rFonts w:ascii="Wingdings 2" w:eastAsia="Cordia New" w:hAnsi="Wingdings 2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B011EC4"/>
    <w:multiLevelType w:val="hybridMultilevel"/>
    <w:tmpl w:val="EE44312E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F70DB"/>
    <w:multiLevelType w:val="hybridMultilevel"/>
    <w:tmpl w:val="A470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C6BBB"/>
    <w:multiLevelType w:val="multilevel"/>
    <w:tmpl w:val="76C6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65623"/>
    <w:multiLevelType w:val="hybridMultilevel"/>
    <w:tmpl w:val="7F5C9494"/>
    <w:lvl w:ilvl="0" w:tplc="6238991E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1E4F65"/>
    <w:multiLevelType w:val="hybridMultilevel"/>
    <w:tmpl w:val="E8BAB12E"/>
    <w:lvl w:ilvl="0" w:tplc="4230B436">
      <w:start w:val="1"/>
      <w:numFmt w:val="decimal"/>
      <w:lvlText w:val="%1."/>
      <w:lvlJc w:val="left"/>
      <w:pPr>
        <w:tabs>
          <w:tab w:val="num" w:pos="284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DA7423"/>
    <w:multiLevelType w:val="hybridMultilevel"/>
    <w:tmpl w:val="419E97FA"/>
    <w:lvl w:ilvl="0" w:tplc="947E30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A0B39"/>
    <w:multiLevelType w:val="multilevel"/>
    <w:tmpl w:val="F316158A"/>
    <w:lvl w:ilvl="0">
      <w:start w:val="1"/>
      <w:numFmt w:val="thaiNumbers"/>
      <w:lvlText w:val="%1."/>
      <w:lvlJc w:val="left"/>
      <w:pPr>
        <w:tabs>
          <w:tab w:val="num" w:pos="1800"/>
        </w:tabs>
        <w:ind w:left="39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089891">
    <w:abstractNumId w:val="16"/>
  </w:num>
  <w:num w:numId="2" w16cid:durableId="385183691">
    <w:abstractNumId w:val="9"/>
  </w:num>
  <w:num w:numId="3" w16cid:durableId="1537743006">
    <w:abstractNumId w:val="1"/>
  </w:num>
  <w:num w:numId="4" w16cid:durableId="785125079">
    <w:abstractNumId w:val="17"/>
  </w:num>
  <w:num w:numId="5" w16cid:durableId="880751127">
    <w:abstractNumId w:val="14"/>
  </w:num>
  <w:num w:numId="6" w16cid:durableId="1307466446">
    <w:abstractNumId w:val="2"/>
  </w:num>
  <w:num w:numId="7" w16cid:durableId="1558736859">
    <w:abstractNumId w:val="11"/>
  </w:num>
  <w:num w:numId="8" w16cid:durableId="160194249">
    <w:abstractNumId w:val="5"/>
  </w:num>
  <w:num w:numId="9" w16cid:durableId="1583300284">
    <w:abstractNumId w:val="15"/>
  </w:num>
  <w:num w:numId="10" w16cid:durableId="1086804842">
    <w:abstractNumId w:val="13"/>
  </w:num>
  <w:num w:numId="11" w16cid:durableId="449857696">
    <w:abstractNumId w:val="0"/>
  </w:num>
  <w:num w:numId="12" w16cid:durableId="2002927984">
    <w:abstractNumId w:val="10"/>
  </w:num>
  <w:num w:numId="13" w16cid:durableId="288902184">
    <w:abstractNumId w:val="6"/>
  </w:num>
  <w:num w:numId="14" w16cid:durableId="1511749590">
    <w:abstractNumId w:val="3"/>
  </w:num>
  <w:num w:numId="15" w16cid:durableId="67388113">
    <w:abstractNumId w:val="4"/>
  </w:num>
  <w:num w:numId="16" w16cid:durableId="970675635">
    <w:abstractNumId w:val="18"/>
  </w:num>
  <w:num w:numId="17" w16cid:durableId="1169561315">
    <w:abstractNumId w:val="8"/>
  </w:num>
  <w:num w:numId="18" w16cid:durableId="1953978962">
    <w:abstractNumId w:val="7"/>
  </w:num>
  <w:num w:numId="19" w16cid:durableId="439104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3A"/>
    <w:rsid w:val="00001F07"/>
    <w:rsid w:val="00007738"/>
    <w:rsid w:val="00013462"/>
    <w:rsid w:val="00022028"/>
    <w:rsid w:val="00026F5F"/>
    <w:rsid w:val="0003080F"/>
    <w:rsid w:val="00036DD6"/>
    <w:rsid w:val="00037F12"/>
    <w:rsid w:val="00042A5A"/>
    <w:rsid w:val="00042E1C"/>
    <w:rsid w:val="0004572B"/>
    <w:rsid w:val="00071B41"/>
    <w:rsid w:val="00071ECF"/>
    <w:rsid w:val="000749E7"/>
    <w:rsid w:val="00075296"/>
    <w:rsid w:val="000819A7"/>
    <w:rsid w:val="00083587"/>
    <w:rsid w:val="00083F64"/>
    <w:rsid w:val="000850C0"/>
    <w:rsid w:val="00085F45"/>
    <w:rsid w:val="000871A9"/>
    <w:rsid w:val="000A1C09"/>
    <w:rsid w:val="000E0FFD"/>
    <w:rsid w:val="000E6859"/>
    <w:rsid w:val="000F507E"/>
    <w:rsid w:val="001025F7"/>
    <w:rsid w:val="00113BBA"/>
    <w:rsid w:val="00120BA4"/>
    <w:rsid w:val="00133574"/>
    <w:rsid w:val="0013410C"/>
    <w:rsid w:val="001467A8"/>
    <w:rsid w:val="00150FBF"/>
    <w:rsid w:val="0015222A"/>
    <w:rsid w:val="001633AD"/>
    <w:rsid w:val="00174C3D"/>
    <w:rsid w:val="00184811"/>
    <w:rsid w:val="00191180"/>
    <w:rsid w:val="001A42E1"/>
    <w:rsid w:val="001B458D"/>
    <w:rsid w:val="001C04B0"/>
    <w:rsid w:val="001C3A7F"/>
    <w:rsid w:val="001C4A05"/>
    <w:rsid w:val="001C5614"/>
    <w:rsid w:val="001D1B9D"/>
    <w:rsid w:val="001D1D4D"/>
    <w:rsid w:val="001E0E1F"/>
    <w:rsid w:val="001E2621"/>
    <w:rsid w:val="001E600A"/>
    <w:rsid w:val="001E76DB"/>
    <w:rsid w:val="002127D5"/>
    <w:rsid w:val="00214DAE"/>
    <w:rsid w:val="00215238"/>
    <w:rsid w:val="002249AB"/>
    <w:rsid w:val="0022740A"/>
    <w:rsid w:val="0023270C"/>
    <w:rsid w:val="00235672"/>
    <w:rsid w:val="00235AA3"/>
    <w:rsid w:val="00236041"/>
    <w:rsid w:val="00243822"/>
    <w:rsid w:val="00247ABE"/>
    <w:rsid w:val="002551B3"/>
    <w:rsid w:val="0025643F"/>
    <w:rsid w:val="0026128F"/>
    <w:rsid w:val="00264A2B"/>
    <w:rsid w:val="0026591C"/>
    <w:rsid w:val="00265C49"/>
    <w:rsid w:val="00275F5C"/>
    <w:rsid w:val="00281B38"/>
    <w:rsid w:val="002835B0"/>
    <w:rsid w:val="00291CB8"/>
    <w:rsid w:val="002A3D19"/>
    <w:rsid w:val="002B4E05"/>
    <w:rsid w:val="002C0117"/>
    <w:rsid w:val="002C39A0"/>
    <w:rsid w:val="002C6811"/>
    <w:rsid w:val="00305366"/>
    <w:rsid w:val="00307D9C"/>
    <w:rsid w:val="003101F2"/>
    <w:rsid w:val="003109DD"/>
    <w:rsid w:val="00314BF2"/>
    <w:rsid w:val="00316547"/>
    <w:rsid w:val="0032226C"/>
    <w:rsid w:val="00325033"/>
    <w:rsid w:val="00334E37"/>
    <w:rsid w:val="003374F0"/>
    <w:rsid w:val="0034411B"/>
    <w:rsid w:val="0034487C"/>
    <w:rsid w:val="00344E31"/>
    <w:rsid w:val="0034513F"/>
    <w:rsid w:val="00354744"/>
    <w:rsid w:val="003549AF"/>
    <w:rsid w:val="00355EFD"/>
    <w:rsid w:val="003626F3"/>
    <w:rsid w:val="00363E89"/>
    <w:rsid w:val="00365AC2"/>
    <w:rsid w:val="0036724F"/>
    <w:rsid w:val="003715ED"/>
    <w:rsid w:val="00371CAE"/>
    <w:rsid w:val="00372530"/>
    <w:rsid w:val="00376701"/>
    <w:rsid w:val="00377928"/>
    <w:rsid w:val="00381952"/>
    <w:rsid w:val="00381D9C"/>
    <w:rsid w:val="00383046"/>
    <w:rsid w:val="00393D53"/>
    <w:rsid w:val="003949F7"/>
    <w:rsid w:val="0039676C"/>
    <w:rsid w:val="003B2A63"/>
    <w:rsid w:val="003B2C12"/>
    <w:rsid w:val="003B45BE"/>
    <w:rsid w:val="003B7BA7"/>
    <w:rsid w:val="003D03AC"/>
    <w:rsid w:val="003D1B51"/>
    <w:rsid w:val="003D5DFF"/>
    <w:rsid w:val="003E1052"/>
    <w:rsid w:val="003F7CC2"/>
    <w:rsid w:val="00401E8D"/>
    <w:rsid w:val="00415645"/>
    <w:rsid w:val="00416276"/>
    <w:rsid w:val="00423115"/>
    <w:rsid w:val="004246E4"/>
    <w:rsid w:val="00425AA6"/>
    <w:rsid w:val="004267AA"/>
    <w:rsid w:val="00431790"/>
    <w:rsid w:val="00434830"/>
    <w:rsid w:val="004407B4"/>
    <w:rsid w:val="00442C70"/>
    <w:rsid w:val="00445375"/>
    <w:rsid w:val="00446A85"/>
    <w:rsid w:val="00450A6F"/>
    <w:rsid w:val="004514F7"/>
    <w:rsid w:val="00464250"/>
    <w:rsid w:val="0046598B"/>
    <w:rsid w:val="00475C4D"/>
    <w:rsid w:val="00476641"/>
    <w:rsid w:val="0048641D"/>
    <w:rsid w:val="00493C9B"/>
    <w:rsid w:val="00493D19"/>
    <w:rsid w:val="004A338B"/>
    <w:rsid w:val="004A751B"/>
    <w:rsid w:val="004C3E8A"/>
    <w:rsid w:val="004C48DC"/>
    <w:rsid w:val="004D2F4E"/>
    <w:rsid w:val="004D727C"/>
    <w:rsid w:val="004E7315"/>
    <w:rsid w:val="004F1FFD"/>
    <w:rsid w:val="004F2CBB"/>
    <w:rsid w:val="004F2FA1"/>
    <w:rsid w:val="004F750F"/>
    <w:rsid w:val="005041E4"/>
    <w:rsid w:val="00512085"/>
    <w:rsid w:val="00513E45"/>
    <w:rsid w:val="00517B11"/>
    <w:rsid w:val="00520E83"/>
    <w:rsid w:val="00523148"/>
    <w:rsid w:val="005305B5"/>
    <w:rsid w:val="005336E4"/>
    <w:rsid w:val="005353D0"/>
    <w:rsid w:val="0054747B"/>
    <w:rsid w:val="005548CD"/>
    <w:rsid w:val="005559A1"/>
    <w:rsid w:val="00555AA6"/>
    <w:rsid w:val="00565C10"/>
    <w:rsid w:val="00590C57"/>
    <w:rsid w:val="005A595E"/>
    <w:rsid w:val="005B01C5"/>
    <w:rsid w:val="005B07FB"/>
    <w:rsid w:val="005C1332"/>
    <w:rsid w:val="005C65F1"/>
    <w:rsid w:val="005D5134"/>
    <w:rsid w:val="005D5A22"/>
    <w:rsid w:val="00617977"/>
    <w:rsid w:val="00622DB5"/>
    <w:rsid w:val="006240D7"/>
    <w:rsid w:val="0063135C"/>
    <w:rsid w:val="00636507"/>
    <w:rsid w:val="0063726A"/>
    <w:rsid w:val="00641B23"/>
    <w:rsid w:val="0064429D"/>
    <w:rsid w:val="00645944"/>
    <w:rsid w:val="00652868"/>
    <w:rsid w:val="00654614"/>
    <w:rsid w:val="00661EB0"/>
    <w:rsid w:val="00663F08"/>
    <w:rsid w:val="00671DD5"/>
    <w:rsid w:val="006720BF"/>
    <w:rsid w:val="006727A5"/>
    <w:rsid w:val="00674342"/>
    <w:rsid w:val="006770FA"/>
    <w:rsid w:val="006811EA"/>
    <w:rsid w:val="00682B52"/>
    <w:rsid w:val="006841BC"/>
    <w:rsid w:val="006919FF"/>
    <w:rsid w:val="00696C2C"/>
    <w:rsid w:val="006A67D7"/>
    <w:rsid w:val="006B0063"/>
    <w:rsid w:val="006B20D2"/>
    <w:rsid w:val="006B54B1"/>
    <w:rsid w:val="006C3D84"/>
    <w:rsid w:val="006C4410"/>
    <w:rsid w:val="006C4FAA"/>
    <w:rsid w:val="006C5E1D"/>
    <w:rsid w:val="006D544B"/>
    <w:rsid w:val="006E50E0"/>
    <w:rsid w:val="006E58CF"/>
    <w:rsid w:val="006F06F0"/>
    <w:rsid w:val="006F0AA4"/>
    <w:rsid w:val="006F10D3"/>
    <w:rsid w:val="006F6B22"/>
    <w:rsid w:val="00707206"/>
    <w:rsid w:val="00713100"/>
    <w:rsid w:val="007304CA"/>
    <w:rsid w:val="00731C40"/>
    <w:rsid w:val="00735BB6"/>
    <w:rsid w:val="00736E89"/>
    <w:rsid w:val="00737027"/>
    <w:rsid w:val="00740F7A"/>
    <w:rsid w:val="00751124"/>
    <w:rsid w:val="00751AFA"/>
    <w:rsid w:val="00753422"/>
    <w:rsid w:val="00760A96"/>
    <w:rsid w:val="00760D3D"/>
    <w:rsid w:val="00762983"/>
    <w:rsid w:val="0077042A"/>
    <w:rsid w:val="00780623"/>
    <w:rsid w:val="007856A0"/>
    <w:rsid w:val="00790356"/>
    <w:rsid w:val="00792998"/>
    <w:rsid w:val="00794912"/>
    <w:rsid w:val="00795FE1"/>
    <w:rsid w:val="00797730"/>
    <w:rsid w:val="007A61BA"/>
    <w:rsid w:val="007C3749"/>
    <w:rsid w:val="007C40FD"/>
    <w:rsid w:val="007C6149"/>
    <w:rsid w:val="007C79E9"/>
    <w:rsid w:val="007D33FA"/>
    <w:rsid w:val="007D3CB6"/>
    <w:rsid w:val="007E135F"/>
    <w:rsid w:val="007E21A6"/>
    <w:rsid w:val="007F0038"/>
    <w:rsid w:val="007F0924"/>
    <w:rsid w:val="007F2F9D"/>
    <w:rsid w:val="008073EB"/>
    <w:rsid w:val="008112F6"/>
    <w:rsid w:val="00813540"/>
    <w:rsid w:val="00826228"/>
    <w:rsid w:val="0083162F"/>
    <w:rsid w:val="0083252D"/>
    <w:rsid w:val="00836612"/>
    <w:rsid w:val="00837209"/>
    <w:rsid w:val="008377C5"/>
    <w:rsid w:val="00842DFB"/>
    <w:rsid w:val="0084300C"/>
    <w:rsid w:val="00844A3A"/>
    <w:rsid w:val="00847452"/>
    <w:rsid w:val="00847740"/>
    <w:rsid w:val="00853858"/>
    <w:rsid w:val="0086637A"/>
    <w:rsid w:val="00870262"/>
    <w:rsid w:val="0087076C"/>
    <w:rsid w:val="008713BC"/>
    <w:rsid w:val="008852A1"/>
    <w:rsid w:val="00887DAA"/>
    <w:rsid w:val="00887DB2"/>
    <w:rsid w:val="008B127D"/>
    <w:rsid w:val="008D1A07"/>
    <w:rsid w:val="008D684C"/>
    <w:rsid w:val="008E18F7"/>
    <w:rsid w:val="008E23C4"/>
    <w:rsid w:val="008E5F36"/>
    <w:rsid w:val="008E6F8C"/>
    <w:rsid w:val="00901ED2"/>
    <w:rsid w:val="009031DD"/>
    <w:rsid w:val="009042E0"/>
    <w:rsid w:val="009158FA"/>
    <w:rsid w:val="0092280A"/>
    <w:rsid w:val="00924B31"/>
    <w:rsid w:val="00925AE4"/>
    <w:rsid w:val="0092739C"/>
    <w:rsid w:val="00931F86"/>
    <w:rsid w:val="0093754E"/>
    <w:rsid w:val="00937AB8"/>
    <w:rsid w:val="009408E6"/>
    <w:rsid w:val="009420F8"/>
    <w:rsid w:val="00942744"/>
    <w:rsid w:val="00950A21"/>
    <w:rsid w:val="009619B9"/>
    <w:rsid w:val="00962CCA"/>
    <w:rsid w:val="00963CF4"/>
    <w:rsid w:val="00970153"/>
    <w:rsid w:val="0098132D"/>
    <w:rsid w:val="00981356"/>
    <w:rsid w:val="00985BFC"/>
    <w:rsid w:val="00986B17"/>
    <w:rsid w:val="0099042F"/>
    <w:rsid w:val="0099169B"/>
    <w:rsid w:val="00995F52"/>
    <w:rsid w:val="00996E2F"/>
    <w:rsid w:val="009A054A"/>
    <w:rsid w:val="009A0B7D"/>
    <w:rsid w:val="009B139E"/>
    <w:rsid w:val="009B142B"/>
    <w:rsid w:val="009B1639"/>
    <w:rsid w:val="009B16F2"/>
    <w:rsid w:val="009C00FB"/>
    <w:rsid w:val="009E0411"/>
    <w:rsid w:val="009E53D6"/>
    <w:rsid w:val="009E5D1A"/>
    <w:rsid w:val="009F1C82"/>
    <w:rsid w:val="009F3933"/>
    <w:rsid w:val="009F532F"/>
    <w:rsid w:val="009F552F"/>
    <w:rsid w:val="009F75A7"/>
    <w:rsid w:val="00A017EE"/>
    <w:rsid w:val="00A033C0"/>
    <w:rsid w:val="00A03B2C"/>
    <w:rsid w:val="00A061A2"/>
    <w:rsid w:val="00A111F2"/>
    <w:rsid w:val="00A146E8"/>
    <w:rsid w:val="00A22391"/>
    <w:rsid w:val="00A32C23"/>
    <w:rsid w:val="00A3309E"/>
    <w:rsid w:val="00A33DFF"/>
    <w:rsid w:val="00A356A3"/>
    <w:rsid w:val="00A35888"/>
    <w:rsid w:val="00A402E8"/>
    <w:rsid w:val="00A54B80"/>
    <w:rsid w:val="00A57EBA"/>
    <w:rsid w:val="00A60F7F"/>
    <w:rsid w:val="00A61089"/>
    <w:rsid w:val="00A62AB1"/>
    <w:rsid w:val="00A6391D"/>
    <w:rsid w:val="00A70102"/>
    <w:rsid w:val="00A70941"/>
    <w:rsid w:val="00A72172"/>
    <w:rsid w:val="00A75F52"/>
    <w:rsid w:val="00A83C77"/>
    <w:rsid w:val="00A87C14"/>
    <w:rsid w:val="00A94CF5"/>
    <w:rsid w:val="00AA2CEC"/>
    <w:rsid w:val="00AA3AE1"/>
    <w:rsid w:val="00AA75E3"/>
    <w:rsid w:val="00AC5C14"/>
    <w:rsid w:val="00AC6BDF"/>
    <w:rsid w:val="00AD136C"/>
    <w:rsid w:val="00AD18BF"/>
    <w:rsid w:val="00AD2798"/>
    <w:rsid w:val="00AD552D"/>
    <w:rsid w:val="00AE0C40"/>
    <w:rsid w:val="00AE4618"/>
    <w:rsid w:val="00AE5606"/>
    <w:rsid w:val="00AE6B56"/>
    <w:rsid w:val="00B02466"/>
    <w:rsid w:val="00B059BE"/>
    <w:rsid w:val="00B05AF7"/>
    <w:rsid w:val="00B14DF1"/>
    <w:rsid w:val="00B22FE1"/>
    <w:rsid w:val="00B25391"/>
    <w:rsid w:val="00B33F5D"/>
    <w:rsid w:val="00B364C0"/>
    <w:rsid w:val="00B36E9F"/>
    <w:rsid w:val="00B40F5A"/>
    <w:rsid w:val="00B4303F"/>
    <w:rsid w:val="00B51042"/>
    <w:rsid w:val="00B6105F"/>
    <w:rsid w:val="00B65EA7"/>
    <w:rsid w:val="00B72848"/>
    <w:rsid w:val="00B87B8C"/>
    <w:rsid w:val="00BA737C"/>
    <w:rsid w:val="00BB2FB3"/>
    <w:rsid w:val="00BB7073"/>
    <w:rsid w:val="00BB7827"/>
    <w:rsid w:val="00BC5ECF"/>
    <w:rsid w:val="00BC719A"/>
    <w:rsid w:val="00BC7C2E"/>
    <w:rsid w:val="00BE0746"/>
    <w:rsid w:val="00BE0AB9"/>
    <w:rsid w:val="00BF26C0"/>
    <w:rsid w:val="00BF4C8C"/>
    <w:rsid w:val="00BF63B8"/>
    <w:rsid w:val="00C06FBA"/>
    <w:rsid w:val="00C079EE"/>
    <w:rsid w:val="00C11862"/>
    <w:rsid w:val="00C142E1"/>
    <w:rsid w:val="00C22872"/>
    <w:rsid w:val="00C25126"/>
    <w:rsid w:val="00C3014A"/>
    <w:rsid w:val="00C30414"/>
    <w:rsid w:val="00C30DFF"/>
    <w:rsid w:val="00C35979"/>
    <w:rsid w:val="00C42684"/>
    <w:rsid w:val="00C4511F"/>
    <w:rsid w:val="00C46C63"/>
    <w:rsid w:val="00C56362"/>
    <w:rsid w:val="00C6000F"/>
    <w:rsid w:val="00C67C38"/>
    <w:rsid w:val="00C73330"/>
    <w:rsid w:val="00C87FE3"/>
    <w:rsid w:val="00C92214"/>
    <w:rsid w:val="00CA0E37"/>
    <w:rsid w:val="00CA637B"/>
    <w:rsid w:val="00CC0F08"/>
    <w:rsid w:val="00CC4EFF"/>
    <w:rsid w:val="00CD2744"/>
    <w:rsid w:val="00CE19DE"/>
    <w:rsid w:val="00CE34A1"/>
    <w:rsid w:val="00CF3910"/>
    <w:rsid w:val="00CF6C33"/>
    <w:rsid w:val="00D00FF1"/>
    <w:rsid w:val="00D17868"/>
    <w:rsid w:val="00D2643A"/>
    <w:rsid w:val="00D265CF"/>
    <w:rsid w:val="00D26EC9"/>
    <w:rsid w:val="00D347CE"/>
    <w:rsid w:val="00D34ECC"/>
    <w:rsid w:val="00D352CB"/>
    <w:rsid w:val="00D35CDB"/>
    <w:rsid w:val="00D36C30"/>
    <w:rsid w:val="00D5437B"/>
    <w:rsid w:val="00D54F78"/>
    <w:rsid w:val="00D57F43"/>
    <w:rsid w:val="00D60176"/>
    <w:rsid w:val="00D6078D"/>
    <w:rsid w:val="00D61EED"/>
    <w:rsid w:val="00D73805"/>
    <w:rsid w:val="00D77A75"/>
    <w:rsid w:val="00D83A28"/>
    <w:rsid w:val="00D86679"/>
    <w:rsid w:val="00D926D5"/>
    <w:rsid w:val="00D95B8C"/>
    <w:rsid w:val="00D9700C"/>
    <w:rsid w:val="00DA183A"/>
    <w:rsid w:val="00DA6078"/>
    <w:rsid w:val="00DC02DD"/>
    <w:rsid w:val="00DC100B"/>
    <w:rsid w:val="00DD3038"/>
    <w:rsid w:val="00DF769E"/>
    <w:rsid w:val="00E14A3F"/>
    <w:rsid w:val="00E229F7"/>
    <w:rsid w:val="00E22B6B"/>
    <w:rsid w:val="00E249B6"/>
    <w:rsid w:val="00E27AAC"/>
    <w:rsid w:val="00E30072"/>
    <w:rsid w:val="00E307C3"/>
    <w:rsid w:val="00E42655"/>
    <w:rsid w:val="00E474D1"/>
    <w:rsid w:val="00E61B96"/>
    <w:rsid w:val="00E62069"/>
    <w:rsid w:val="00E6366B"/>
    <w:rsid w:val="00E6387D"/>
    <w:rsid w:val="00E66BE0"/>
    <w:rsid w:val="00E67CF9"/>
    <w:rsid w:val="00E76249"/>
    <w:rsid w:val="00E76B10"/>
    <w:rsid w:val="00E877E5"/>
    <w:rsid w:val="00E914E2"/>
    <w:rsid w:val="00E93F59"/>
    <w:rsid w:val="00EA0090"/>
    <w:rsid w:val="00EA713C"/>
    <w:rsid w:val="00EC1773"/>
    <w:rsid w:val="00ED1908"/>
    <w:rsid w:val="00ED21F0"/>
    <w:rsid w:val="00ED24A1"/>
    <w:rsid w:val="00EE02D1"/>
    <w:rsid w:val="00EE5A59"/>
    <w:rsid w:val="00EF6F89"/>
    <w:rsid w:val="00F07A31"/>
    <w:rsid w:val="00F10335"/>
    <w:rsid w:val="00F10397"/>
    <w:rsid w:val="00F10B88"/>
    <w:rsid w:val="00F1350D"/>
    <w:rsid w:val="00F14F1F"/>
    <w:rsid w:val="00F208AC"/>
    <w:rsid w:val="00F221C6"/>
    <w:rsid w:val="00F226E8"/>
    <w:rsid w:val="00F24E23"/>
    <w:rsid w:val="00F261D7"/>
    <w:rsid w:val="00F277A8"/>
    <w:rsid w:val="00F30731"/>
    <w:rsid w:val="00F407D3"/>
    <w:rsid w:val="00F43642"/>
    <w:rsid w:val="00F6086B"/>
    <w:rsid w:val="00F632E5"/>
    <w:rsid w:val="00F66F70"/>
    <w:rsid w:val="00F77D17"/>
    <w:rsid w:val="00F80946"/>
    <w:rsid w:val="00F8097D"/>
    <w:rsid w:val="00F83D26"/>
    <w:rsid w:val="00F84DAF"/>
    <w:rsid w:val="00F90F46"/>
    <w:rsid w:val="00FA53BC"/>
    <w:rsid w:val="00FA5DA2"/>
    <w:rsid w:val="00FB079E"/>
    <w:rsid w:val="00FB1130"/>
    <w:rsid w:val="00FB1314"/>
    <w:rsid w:val="00FB3136"/>
    <w:rsid w:val="00FC558B"/>
    <w:rsid w:val="00FC65A9"/>
    <w:rsid w:val="00FC6A3F"/>
    <w:rsid w:val="00FD0433"/>
    <w:rsid w:val="00FD4C39"/>
    <w:rsid w:val="00FD5191"/>
    <w:rsid w:val="00FE0FBD"/>
    <w:rsid w:val="00FE1305"/>
    <w:rsid w:val="00FE17C3"/>
    <w:rsid w:val="00FE6838"/>
    <w:rsid w:val="00FF16CF"/>
    <w:rsid w:val="00FF28D3"/>
    <w:rsid w:val="00FF3124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0DA75"/>
  <w15:chartTrackingRefBased/>
  <w15:docId w15:val="{B33891D9-9FC6-4440-9C1F-2E91879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A3A"/>
    <w:rPr>
      <w:rFonts w:ascii="Angsana New" w:hAnsi="Angsana New"/>
      <w:sz w:val="24"/>
      <w:szCs w:val="28"/>
    </w:rPr>
  </w:style>
  <w:style w:type="paragraph" w:styleId="Heading1">
    <w:name w:val="heading 1"/>
    <w:basedOn w:val="Normal"/>
    <w:next w:val="Normal"/>
    <w:qFormat/>
    <w:rsid w:val="008377C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8377C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qFormat/>
    <w:rsid w:val="00450A6F"/>
    <w:pPr>
      <w:keepNext/>
      <w:ind w:left="2160" w:right="-58"/>
      <w:jc w:val="center"/>
      <w:outlineLvl w:val="4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A6F"/>
    <w:pPr>
      <w:tabs>
        <w:tab w:val="left" w:pos="1418"/>
      </w:tabs>
      <w:jc w:val="both"/>
    </w:pPr>
    <w:rPr>
      <w:rFonts w:ascii="CordiaUPC" w:eastAsia="Cordia New" w:hAnsi="CordiaUPC" w:cs="CordiaUPC"/>
      <w:sz w:val="32"/>
      <w:szCs w:val="32"/>
    </w:rPr>
  </w:style>
  <w:style w:type="paragraph" w:styleId="Title">
    <w:name w:val="Title"/>
    <w:basedOn w:val="Normal"/>
    <w:qFormat/>
    <w:rsid w:val="00450A6F"/>
    <w:pPr>
      <w:jc w:val="center"/>
    </w:pPr>
    <w:rPr>
      <w:rFonts w:eastAsia="Cordia New" w:cs="CordiaUPC"/>
      <w:b/>
      <w:bCs/>
      <w:sz w:val="44"/>
      <w:szCs w:val="44"/>
      <w:lang w:eastAsia="th-TH"/>
    </w:rPr>
  </w:style>
  <w:style w:type="table" w:styleId="TableGrid">
    <w:name w:val="Table Grid"/>
    <w:basedOn w:val="TableNormal"/>
    <w:rsid w:val="005A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7C5"/>
    <w:rPr>
      <w:rFonts w:ascii="Tahoma" w:hAnsi="Tahoma"/>
      <w:sz w:val="16"/>
      <w:szCs w:val="18"/>
    </w:rPr>
  </w:style>
  <w:style w:type="paragraph" w:styleId="Header">
    <w:name w:val="header"/>
    <w:basedOn w:val="Normal"/>
    <w:rsid w:val="00B059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59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59BE"/>
  </w:style>
  <w:style w:type="paragraph" w:styleId="BodyText2">
    <w:name w:val="Body Text 2"/>
    <w:basedOn w:val="Normal"/>
    <w:rsid w:val="00D00FF1"/>
    <w:pPr>
      <w:spacing w:after="120" w:line="480" w:lineRule="auto"/>
    </w:pPr>
  </w:style>
  <w:style w:type="character" w:customStyle="1" w:styleId="BodyTextChar">
    <w:name w:val="Body Text Char"/>
    <w:link w:val="BodyText"/>
    <w:rsid w:val="00844A3A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tineec\Downloads\1322455537&#3649;&#3610;&#3610;%20&#3627;&#3609;&#3657;&#3591;&#3626;&#3639;&#3629;&#3619;&#3634;&#3594;&#3585;&#3634;&#3619;&#3616;&#3634;&#3618;&#3609;&#3629;&#3585;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1322455537แบบ หน้งสือราชการภายนอก (2)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Yatinee Chaiwongwantok</dc:creator>
  <cp:keywords/>
  <dc:description/>
  <cp:lastModifiedBy>Warerat Sasanrom</cp:lastModifiedBy>
  <cp:revision>5</cp:revision>
  <cp:lastPrinted>2008-10-22T04:51:00Z</cp:lastPrinted>
  <dcterms:created xsi:type="dcterms:W3CDTF">2024-06-21T12:05:00Z</dcterms:created>
  <dcterms:modified xsi:type="dcterms:W3CDTF">2024-07-11T03:18:00Z</dcterms:modified>
</cp:coreProperties>
</file>